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89ED" w14:textId="4837C855" w:rsidR="00642467" w:rsidRPr="00934688" w:rsidRDefault="00A22696" w:rsidP="00C86525">
      <w:pPr>
        <w:jc w:val="center"/>
        <w:rPr>
          <w:rFonts w:asciiTheme="minorHAnsi" w:hAnsiTheme="minorHAnsi" w:cstheme="minorHAnsi"/>
          <w:b/>
          <w:bCs/>
          <w:color w:val="auto"/>
          <w:u w:val="single"/>
          <w:lang w:val="en-US"/>
        </w:rPr>
      </w:pPr>
      <w:bookmarkStart w:id="0" w:name="a2"/>
      <w:bookmarkStart w:id="1" w:name="OLE_LINK6"/>
      <w:r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 xml:space="preserve">ANEXO </w:t>
      </w:r>
      <w:r w:rsidR="00BC2CA1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>I</w:t>
      </w:r>
      <w:r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>I</w:t>
      </w:r>
      <w:r w:rsidR="00934688"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 xml:space="preserve"> </w:t>
      </w:r>
      <w:r w:rsidR="00BC2CA1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>–</w:t>
      </w:r>
      <w:r w:rsidR="00934688"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 xml:space="preserve"> </w:t>
      </w:r>
      <w:r w:rsidR="00BC2CA1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>FORMULARIOS AUTO</w:t>
      </w:r>
      <w:r w:rsidR="005563C6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 xml:space="preserve"> </w:t>
      </w:r>
      <w:r w:rsidR="00BC2CA1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>BAREMACIÓN DEL CONCURSO DE ESTABILIZACIÓN Y CONSOLIDACIÓN DE EMPLEO TEMPORAL</w:t>
      </w:r>
    </w:p>
    <w:p w14:paraId="6C6A01F3" w14:textId="2C87D516" w:rsidR="00823C02" w:rsidRDefault="00823C02" w:rsidP="00C86525">
      <w:pPr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7217C9C7" w14:textId="4A18507D" w:rsidR="00BC2CA1" w:rsidRPr="0046223A" w:rsidRDefault="0001788C" w:rsidP="00C86525">
      <w:pPr>
        <w:spacing w:line="200" w:lineRule="atLeast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</w:r>
      <w:r>
        <w:rPr>
          <w:rFonts w:asciiTheme="minorHAnsi" w:eastAsia="Times New Roman" w:hAnsiTheme="minorHAnsi" w:cstheme="minorHAnsi"/>
          <w:sz w:val="28"/>
          <w:szCs w:val="28"/>
        </w:rPr>
        <w:pict w14:anchorId="700D7737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460.85pt;height:22.45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style="mso-next-textbox:#_x0000_s1035" inset="0,0,0,0">
              <w:txbxContent>
                <w:p w14:paraId="4C503E8D" w14:textId="66C8F728" w:rsidR="00BC2CA1" w:rsidRPr="0046223A" w:rsidRDefault="00BC2CA1" w:rsidP="00BC2CA1">
                  <w:pPr>
                    <w:tabs>
                      <w:tab w:val="left" w:pos="3202"/>
                    </w:tabs>
                    <w:spacing w:before="91"/>
                    <w:ind w:left="-1"/>
                    <w:jc w:val="center"/>
                    <w:rPr>
                      <w:rFonts w:asciiTheme="minorHAnsi" w:eastAsia="Times New Roman" w:hAnsiTheme="minorHAnsi" w:cstheme="minorHAnsi"/>
                      <w:color w:val="auto"/>
                      <w:sz w:val="28"/>
                      <w:szCs w:val="28"/>
                    </w:rPr>
                  </w:pPr>
                  <w:r w:rsidRPr="0046223A"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>DENOMINACI</w:t>
                  </w:r>
                  <w:r w:rsidR="000D7B28" w:rsidRPr="0046223A"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>Ó</w:t>
                  </w:r>
                  <w:r w:rsidRPr="0046223A"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>N PUESTO:</w:t>
                  </w:r>
                  <w:r w:rsidRPr="00F32417"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 w:rsidRPr="00F32417">
                    <w:rPr>
                      <w:rFonts w:asciiTheme="minorHAnsi" w:hAnsiTheme="minorHAnsi" w:cstheme="minorHAnsi"/>
                      <w:b/>
                      <w:color w:val="auto"/>
                      <w:spacing w:val="-1"/>
                      <w:sz w:val="28"/>
                      <w:szCs w:val="28"/>
                    </w:rPr>
                    <w:t>ADMINISTRATIVO</w:t>
                  </w:r>
                </w:p>
              </w:txbxContent>
            </v:textbox>
          </v:shape>
        </w:pict>
      </w:r>
    </w:p>
    <w:p w14:paraId="6C319FD1" w14:textId="77777777" w:rsidR="00BC2CA1" w:rsidRPr="00A42ED5" w:rsidRDefault="00BC2CA1" w:rsidP="00C86525">
      <w:pPr>
        <w:rPr>
          <w:rFonts w:asciiTheme="minorHAnsi" w:eastAsia="Times New Roman" w:hAnsiTheme="minorHAnsi" w:cstheme="minorHAnsi"/>
          <w:b/>
          <w:bCs/>
        </w:rPr>
      </w:pPr>
    </w:p>
    <w:tbl>
      <w:tblPr>
        <w:tblStyle w:val="TableNormal"/>
        <w:tblW w:w="921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6379"/>
        <w:gridCol w:w="2835"/>
      </w:tblGrid>
      <w:tr w:rsidR="00BC2CA1" w:rsidRPr="00A42ED5" w14:paraId="20B717D2" w14:textId="77777777" w:rsidTr="003F4424">
        <w:trPr>
          <w:trHeight w:hRule="exact" w:val="499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BC0FCE" w14:textId="77777777" w:rsidR="00BC2CA1" w:rsidRPr="00A42ED5" w:rsidRDefault="00BC2CA1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DATOS PERSONALES</w:t>
            </w:r>
          </w:p>
        </w:tc>
      </w:tr>
      <w:tr w:rsidR="00BC2CA1" w:rsidRPr="00A42ED5" w14:paraId="4578383F" w14:textId="77777777" w:rsidTr="003F4424">
        <w:trPr>
          <w:trHeight w:hRule="exact" w:val="502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99FCB" w14:textId="77777777" w:rsidR="00BC2CA1" w:rsidRPr="00A42ED5" w:rsidRDefault="00BC2CA1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APELLIDOS</w:t>
            </w:r>
            <w:r w:rsidRPr="00A42ED5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42ED5">
              <w:rPr>
                <w:rFonts w:cstheme="minorHAnsi"/>
                <w:b/>
                <w:sz w:val="24"/>
                <w:szCs w:val="24"/>
              </w:rPr>
              <w:t>Y</w:t>
            </w:r>
            <w:r w:rsidRPr="00A42ED5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A42ED5">
              <w:rPr>
                <w:rFonts w:cstheme="minorHAnsi"/>
                <w:b/>
                <w:spacing w:val="-2"/>
                <w:sz w:val="24"/>
                <w:szCs w:val="24"/>
              </w:rPr>
              <w:t>NOMBRE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3F3AF" w14:textId="77777777" w:rsidR="00BC2CA1" w:rsidRPr="00A42ED5" w:rsidRDefault="00BC2CA1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DNI</w:t>
            </w:r>
          </w:p>
        </w:tc>
      </w:tr>
      <w:tr w:rsidR="00BC2CA1" w:rsidRPr="00A42ED5" w14:paraId="5598F335" w14:textId="77777777" w:rsidTr="003F4424">
        <w:trPr>
          <w:trHeight w:hRule="exact" w:val="578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2A127" w14:textId="77777777" w:rsidR="00BC2CA1" w:rsidRPr="00A42ED5" w:rsidRDefault="00BC2CA1" w:rsidP="00C865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D2DF5" w14:textId="77777777" w:rsidR="00BC2CA1" w:rsidRPr="00A42ED5" w:rsidRDefault="00BC2CA1" w:rsidP="00C865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B724F9" w14:textId="77777777" w:rsidR="00BC2CA1" w:rsidRPr="00A42ED5" w:rsidRDefault="00BC2CA1" w:rsidP="00C86525">
      <w:pPr>
        <w:rPr>
          <w:rFonts w:asciiTheme="minorHAnsi" w:eastAsia="Times New Roman" w:hAnsiTheme="minorHAnsi" w:cstheme="minorHAnsi"/>
          <w:b/>
          <w:bCs/>
        </w:rPr>
      </w:pPr>
    </w:p>
    <w:p w14:paraId="2A5BA0DB" w14:textId="3C750DAB" w:rsidR="00BB797A" w:rsidRPr="00A42ED5" w:rsidRDefault="0001788C" w:rsidP="00C86525">
      <w:pPr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</w:rPr>
      </w:r>
      <w:r>
        <w:rPr>
          <w:rFonts w:asciiTheme="minorHAnsi" w:eastAsia="Times New Roman" w:hAnsiTheme="minorHAnsi" w:cstheme="minorHAnsi"/>
        </w:rPr>
        <w:pict w14:anchorId="4FA371C4">
          <v:shape id="_x0000_s1034" type="#_x0000_t202" style="width:460.85pt;height:34.1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style="mso-next-textbox:#_x0000_s1034" inset="0,0,0,0">
              <w:txbxContent>
                <w:p w14:paraId="3D15AA9B" w14:textId="77777777" w:rsidR="00A42ED5" w:rsidRDefault="00A42ED5" w:rsidP="00BC2CA1">
                  <w:pPr>
                    <w:spacing w:line="251" w:lineRule="exact"/>
                    <w:jc w:val="center"/>
                    <w:rPr>
                      <w:rFonts w:ascii="Times New Roman" w:hAnsi="Times New Roman"/>
                      <w:b/>
                      <w:color w:val="auto"/>
                      <w:spacing w:val="-1"/>
                      <w:sz w:val="22"/>
                    </w:rPr>
                  </w:pPr>
                </w:p>
                <w:p w14:paraId="3D7C729A" w14:textId="0F54A39E" w:rsidR="00BC2CA1" w:rsidRPr="00BC2CA1" w:rsidRDefault="00BC2CA1" w:rsidP="00BC2CA1">
                  <w:pPr>
                    <w:spacing w:line="251" w:lineRule="exact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C2CA1">
                    <w:rPr>
                      <w:rFonts w:ascii="Times New Roman" w:hAnsi="Times New Roman"/>
                      <w:b/>
                      <w:color w:val="auto"/>
                      <w:spacing w:val="-1"/>
                      <w:sz w:val="22"/>
                    </w:rPr>
                    <w:t>MÉRITOS ALEGADOS</w:t>
                  </w:r>
                </w:p>
              </w:txbxContent>
            </v:textbox>
          </v:shape>
        </w:pict>
      </w:r>
    </w:p>
    <w:p w14:paraId="7F120FD1" w14:textId="60FFD3ED" w:rsidR="00651D90" w:rsidRPr="00A42ED5" w:rsidRDefault="00651D90" w:rsidP="00C86525">
      <w:pPr>
        <w:jc w:val="both"/>
        <w:rPr>
          <w:rFonts w:asciiTheme="minorHAnsi" w:hAnsiTheme="minorHAnsi" w:cstheme="minorHAnsi"/>
          <w:iCs/>
          <w:color w:val="auto"/>
        </w:rPr>
      </w:pPr>
    </w:p>
    <w:p w14:paraId="2EA055AB" w14:textId="6B82CF95" w:rsidR="00D00A3F" w:rsidRPr="00046E4E" w:rsidRDefault="00D00A3F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  <w:u w:val="single" w:color="000000"/>
        </w:rPr>
        <w:t>Antigüedad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60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puntos).</w:t>
      </w:r>
    </w:p>
    <w:p w14:paraId="1F6C6E49" w14:textId="77777777" w:rsidR="00D00A3F" w:rsidRPr="00D00A3F" w:rsidRDefault="00D00A3F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el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Ayuntamiento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Cobeña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 el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objeto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convocatoria: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0,50</w:t>
      </w:r>
      <w:r w:rsidRPr="00D00A3F">
        <w:rPr>
          <w:rFonts w:asciiTheme="minorHAnsi" w:hAnsiTheme="minorHAnsi" w:cstheme="minorHAnsi"/>
          <w:color w:val="auto"/>
          <w:spacing w:val="63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pacing w:val="-2"/>
          <w:sz w:val="20"/>
          <w:szCs w:val="20"/>
        </w:rPr>
        <w:t>mes.</w:t>
      </w:r>
    </w:p>
    <w:p w14:paraId="701FBAA3" w14:textId="77777777" w:rsidR="00D00A3F" w:rsidRPr="00D00A3F" w:rsidRDefault="00D00A3F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el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Ayuntamiento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6"/>
          <w:sz w:val="20"/>
          <w:szCs w:val="20"/>
        </w:rPr>
        <w:t>Cobeña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 otros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puestos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distintos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objeto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57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convocatoria: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0,25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mes.</w:t>
      </w:r>
    </w:p>
    <w:p w14:paraId="2AEF1ADE" w14:textId="4193C796" w:rsidR="00D00A3F" w:rsidRPr="003F4424" w:rsidRDefault="00D00A3F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4"/>
          <w:sz w:val="20"/>
          <w:szCs w:val="20"/>
        </w:rPr>
        <w:t>de la misma categoría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otras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Administraciones</w:t>
      </w:r>
      <w:r w:rsidRPr="00D00A3F">
        <w:rPr>
          <w:rFonts w:asciiTheme="minorHAnsi" w:hAnsiTheme="minorHAnsi" w:cstheme="minorHAnsi"/>
          <w:color w:val="auto"/>
          <w:spacing w:val="89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Públicas: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0,15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pacing w:val="-2"/>
          <w:sz w:val="20"/>
          <w:szCs w:val="20"/>
        </w:rPr>
        <w:t>mes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D5C99C9" w14:textId="77777777" w:rsidR="003F4424" w:rsidRPr="003F4424" w:rsidRDefault="003F4424" w:rsidP="00C86525">
      <w:pPr>
        <w:pStyle w:val="Prrafodelista"/>
        <w:ind w:left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tbl>
      <w:tblPr>
        <w:tblStyle w:val="TableNormal"/>
        <w:tblW w:w="9473" w:type="dxa"/>
        <w:jc w:val="center"/>
        <w:tblLook w:val="01E0" w:firstRow="1" w:lastRow="1" w:firstColumn="1" w:lastColumn="1" w:noHBand="0" w:noVBand="0"/>
      </w:tblPr>
      <w:tblGrid>
        <w:gridCol w:w="2766"/>
        <w:gridCol w:w="2316"/>
        <w:gridCol w:w="1430"/>
        <w:gridCol w:w="1350"/>
        <w:gridCol w:w="1611"/>
      </w:tblGrid>
      <w:tr w:rsidR="00F42963" w14:paraId="495EA5BC" w14:textId="77777777" w:rsidTr="00F16CC0">
        <w:trPr>
          <w:trHeight w:hRule="exact" w:val="631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60A6435" w14:textId="77777777" w:rsidR="00F42963" w:rsidRDefault="00F42963" w:rsidP="00C86525">
            <w:bookmarkStart w:id="2" w:name="_Hlk118154417"/>
          </w:p>
        </w:tc>
        <w:tc>
          <w:tcPr>
            <w:tcW w:w="3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3460F" w14:textId="79215A16" w:rsidR="00F42963" w:rsidRPr="00F42963" w:rsidRDefault="00F42963" w:rsidP="00C86525">
            <w:pPr>
              <w:pStyle w:val="TableParagraph"/>
              <w:spacing w:line="275" w:lineRule="auto"/>
              <w:ind w:right="56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LA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2"/>
                <w:sz w:val="18"/>
                <w:szCs w:val="18"/>
              </w:rPr>
              <w:t>PERSONA</w:t>
            </w:r>
            <w:r w:rsidRPr="00F42963">
              <w:rPr>
                <w:rFonts w:cstheme="minorHAnsi"/>
                <w:b/>
                <w:spacing w:val="30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936A38" w14:textId="77777777" w:rsidR="00F42963" w:rsidRPr="00F42963" w:rsidRDefault="00F42963" w:rsidP="00C86525">
            <w:pPr>
              <w:pStyle w:val="TableParagraph"/>
              <w:spacing w:line="275" w:lineRule="auto"/>
              <w:ind w:right="40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EL</w:t>
            </w:r>
            <w:r w:rsidRPr="00F42963">
              <w:rPr>
                <w:rFonts w:cstheme="minorHAnsi"/>
                <w:b/>
                <w:spacing w:val="25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TRIBUNAL</w:t>
            </w:r>
          </w:p>
        </w:tc>
      </w:tr>
      <w:tr w:rsidR="00E60EC1" w14:paraId="6708064F" w14:textId="77777777" w:rsidTr="00F16CC0">
        <w:trPr>
          <w:trHeight w:hRule="exact" w:val="845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F08EA66" w14:textId="77777777" w:rsidR="00F42963" w:rsidRDefault="00F42963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52160" w14:textId="77777777" w:rsidR="00F42963" w:rsidRPr="00F42963" w:rsidRDefault="00F42963" w:rsidP="00C86525">
            <w:pPr>
              <w:pStyle w:val="TableParagraph"/>
              <w:spacing w:before="1" w:line="275" w:lineRule="auto"/>
              <w:ind w:right="158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ADMINISTRACIÓN PÚBLICA</w:t>
            </w:r>
            <w:r w:rsidRPr="00F42963">
              <w:rPr>
                <w:rFonts w:cstheme="minorHAnsi"/>
                <w:b/>
                <w:spacing w:val="27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(ESPECIFICAR PERÍODOS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Y</w:t>
            </w:r>
            <w:r w:rsidRPr="00F42963">
              <w:rPr>
                <w:rFonts w:cstheme="minorHAnsi"/>
                <w:b/>
                <w:spacing w:val="26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ADMINISTRACIÓN)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E1CF1" w14:textId="0943F024" w:rsidR="00F42963" w:rsidRPr="00F42963" w:rsidRDefault="00F42963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</w:t>
            </w:r>
            <w:r w:rsidR="005B1FBE">
              <w:rPr>
                <w:rFonts w:cstheme="minorHAnsi"/>
                <w:b/>
                <w:spacing w:val="-1"/>
                <w:sz w:val="18"/>
                <w:szCs w:val="18"/>
              </w:rPr>
              <w:t>Ó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79924D1" w14:textId="77777777" w:rsidR="00F42963" w:rsidRPr="00F42963" w:rsidRDefault="00F42963" w:rsidP="00C86525">
            <w:pPr>
              <w:pStyle w:val="TableParagraph"/>
              <w:spacing w:before="106" w:line="275" w:lineRule="auto"/>
              <w:ind w:right="15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PUNTUACIÓN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ASIGNADA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26228C" w14:textId="77777777" w:rsidR="00F42963" w:rsidRPr="00F42963" w:rsidRDefault="00F42963" w:rsidP="00C86525">
            <w:pPr>
              <w:pStyle w:val="TableParagraph"/>
              <w:spacing w:before="1" w:line="275" w:lineRule="auto"/>
              <w:ind w:right="21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CAUSA DE</w:t>
            </w:r>
            <w:r w:rsidRPr="00F42963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NO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VALORACIÓN</w:t>
            </w:r>
            <w:r w:rsidRPr="00F42963">
              <w:rPr>
                <w:rFonts w:cstheme="minorHAnsi"/>
                <w:b/>
                <w:spacing w:val="2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(SI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PROCEDE)</w:t>
            </w:r>
          </w:p>
        </w:tc>
      </w:tr>
      <w:tr w:rsidR="00E60EC1" w14:paraId="1225DE5E" w14:textId="77777777" w:rsidTr="00F16CC0">
        <w:trPr>
          <w:trHeight w:hRule="exact" w:val="1049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70068" w14:textId="2AC86D2E" w:rsidR="00F42963" w:rsidRPr="0071480E" w:rsidRDefault="0071480E" w:rsidP="00C86525">
            <w:pPr>
              <w:pStyle w:val="TableParagraph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el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Ayto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Cobeña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 el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objeto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convocatoria: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0,50</w:t>
            </w:r>
            <w:r w:rsidRPr="0071480E">
              <w:rPr>
                <w:rFonts w:cstheme="minorHAnsi"/>
                <w:spacing w:val="63"/>
                <w:w w:val="9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pacing w:val="-2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76B59" w14:textId="77777777" w:rsidR="00F42963" w:rsidRPr="00F42963" w:rsidRDefault="00F42963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E1FCE" w14:textId="77777777" w:rsidR="00F42963" w:rsidRDefault="00F42963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C070006" w14:textId="77777777" w:rsidR="00F42963" w:rsidRDefault="00F42963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98A606" w14:textId="77777777" w:rsidR="00F42963" w:rsidRDefault="00F42963" w:rsidP="00C86525"/>
        </w:tc>
      </w:tr>
      <w:tr w:rsidR="00E60EC1" w14:paraId="69F143B8" w14:textId="77777777" w:rsidTr="00F16CC0">
        <w:trPr>
          <w:trHeight w:hRule="exact" w:val="994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B2D56" w14:textId="5F43511D" w:rsidR="00F42963" w:rsidRPr="0071480E" w:rsidRDefault="0071480E" w:rsidP="00C86525">
            <w:pPr>
              <w:pStyle w:val="TableParagraph"/>
              <w:spacing w:line="275" w:lineRule="auto"/>
              <w:ind w:right="15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el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Ayto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Cobeña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 otros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puestos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distintos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al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objeto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57"/>
                <w:w w:val="9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convocatoria: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0,25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728BE" w14:textId="77777777" w:rsidR="00F42963" w:rsidRPr="00F42963" w:rsidRDefault="00F42963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2B51A" w14:textId="77777777" w:rsidR="00F42963" w:rsidRDefault="00F42963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B3A6324" w14:textId="77777777" w:rsidR="00F42963" w:rsidRDefault="00F42963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9FA147F" w14:textId="77777777" w:rsidR="00F42963" w:rsidRDefault="00F42963" w:rsidP="00C86525"/>
        </w:tc>
      </w:tr>
      <w:tr w:rsidR="00F42963" w14:paraId="61A23FFD" w14:textId="77777777" w:rsidTr="00F16CC0">
        <w:trPr>
          <w:trHeight w:hRule="exact" w:val="1122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23700" w14:textId="5218B05A" w:rsidR="00F42963" w:rsidRPr="0071480E" w:rsidRDefault="0071480E" w:rsidP="00C86525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de la misma categoría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al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otras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Administraciones</w:t>
            </w:r>
            <w:r w:rsidR="00E60EC1">
              <w:rPr>
                <w:rFonts w:cstheme="minorHAnsi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Públicas: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0,15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pacing w:val="-2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4AF3A" w14:textId="77777777" w:rsidR="00F42963" w:rsidRPr="00F42963" w:rsidRDefault="00F42963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30EB3" w14:textId="77777777" w:rsidR="00F42963" w:rsidRDefault="00F42963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2D7BF92" w14:textId="77777777" w:rsidR="00F42963" w:rsidRDefault="00F42963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DD1602" w14:textId="77777777" w:rsidR="00F42963" w:rsidRDefault="00F42963" w:rsidP="00C86525"/>
        </w:tc>
      </w:tr>
      <w:tr w:rsidR="0071480E" w14:paraId="454ADAFB" w14:textId="77777777" w:rsidTr="00F16CC0">
        <w:trPr>
          <w:trHeight w:hRule="exact" w:val="571"/>
          <w:jc w:val="center"/>
        </w:trPr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D26C2" w14:textId="1D0CE280" w:rsidR="0071480E" w:rsidRPr="0071480E" w:rsidRDefault="0071480E" w:rsidP="00C8652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480E">
              <w:rPr>
                <w:rFonts w:asciiTheme="minorHAnsi" w:hAnsiTheme="minorHAnsi" w:cstheme="minorHAnsi"/>
                <w:b/>
                <w:bCs/>
                <w:color w:val="auto"/>
              </w:rPr>
              <w:t>TOTAL VALORACIÓN</w:t>
            </w:r>
            <w:r w:rsidR="008E4148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(máx. 60 ptos.)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4A9FB" w14:textId="77777777" w:rsidR="0071480E" w:rsidRDefault="0071480E" w:rsidP="00C86525"/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EBF1F2" w14:textId="77777777" w:rsidR="0071480E" w:rsidRDefault="0071480E" w:rsidP="00C86525"/>
          <w:p w14:paraId="403E8EB7" w14:textId="77777777" w:rsidR="00E60EC1" w:rsidRPr="00E60EC1" w:rsidRDefault="00E60EC1" w:rsidP="00C86525"/>
          <w:p w14:paraId="04994CE6" w14:textId="77777777" w:rsidR="00E60EC1" w:rsidRDefault="00E60EC1" w:rsidP="00C86525"/>
          <w:p w14:paraId="762B70AF" w14:textId="77777777" w:rsidR="00E60EC1" w:rsidRDefault="00E60EC1" w:rsidP="00C86525"/>
          <w:p w14:paraId="1A01774F" w14:textId="0827B3DA" w:rsidR="00E60EC1" w:rsidRPr="00E60EC1" w:rsidRDefault="00E60EC1" w:rsidP="00C86525"/>
        </w:tc>
      </w:tr>
      <w:bookmarkEnd w:id="2"/>
    </w:tbl>
    <w:p w14:paraId="5F26F68E" w14:textId="77777777" w:rsidR="00870D68" w:rsidRDefault="00870D68" w:rsidP="00C86525"/>
    <w:p w14:paraId="38C800A8" w14:textId="4DA44932" w:rsidR="00870D68" w:rsidRPr="00046E4E" w:rsidRDefault="00870D68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Titulaciones superiores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10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puntos).</w:t>
      </w:r>
    </w:p>
    <w:p w14:paraId="2C664C6B" w14:textId="77777777" w:rsidR="00870D68" w:rsidRDefault="00870D68" w:rsidP="00C86525"/>
    <w:tbl>
      <w:tblPr>
        <w:tblStyle w:val="TableNormal"/>
        <w:tblW w:w="9357" w:type="dxa"/>
        <w:jc w:val="center"/>
        <w:tblLook w:val="01E0" w:firstRow="1" w:lastRow="1" w:firstColumn="1" w:lastColumn="1" w:noHBand="0" w:noVBand="0"/>
      </w:tblPr>
      <w:tblGrid>
        <w:gridCol w:w="1911"/>
        <w:gridCol w:w="2791"/>
        <w:gridCol w:w="1735"/>
        <w:gridCol w:w="1255"/>
        <w:gridCol w:w="1665"/>
      </w:tblGrid>
      <w:tr w:rsidR="00917FE6" w:rsidRPr="00F42963" w14:paraId="5DE2F93A" w14:textId="77777777" w:rsidTr="00F16CC0">
        <w:trPr>
          <w:trHeight w:hRule="exact" w:val="535"/>
          <w:jc w:val="center"/>
        </w:trPr>
        <w:tc>
          <w:tcPr>
            <w:tcW w:w="19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4E94299" w14:textId="77777777" w:rsidR="00705121" w:rsidRDefault="00705121" w:rsidP="00C86525"/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CD43B" w14:textId="535C8094" w:rsidR="00705121" w:rsidRPr="00F42963" w:rsidRDefault="00917FE6" w:rsidP="00C86525">
            <w:pPr>
              <w:pStyle w:val="TableParagraph"/>
              <w:spacing w:line="275" w:lineRule="auto"/>
              <w:ind w:right="569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</w:t>
            </w:r>
            <w:r w:rsidR="00705121"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="00705121"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="00705121"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="00705121" w:rsidRPr="00F42963">
              <w:rPr>
                <w:rFonts w:cstheme="minorHAnsi"/>
                <w:b/>
                <w:sz w:val="18"/>
                <w:szCs w:val="18"/>
              </w:rPr>
              <w:t>LA</w:t>
            </w:r>
            <w:r w:rsidR="00705121"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</w:t>
            </w:r>
            <w:r w:rsidR="00705121" w:rsidRPr="00F42963">
              <w:rPr>
                <w:rFonts w:cstheme="minorHAnsi"/>
                <w:b/>
                <w:spacing w:val="-2"/>
                <w:sz w:val="18"/>
                <w:szCs w:val="18"/>
              </w:rPr>
              <w:t>PERSONA</w:t>
            </w:r>
            <w:r w:rsidR="00705121" w:rsidRPr="00F42963">
              <w:rPr>
                <w:rFonts w:cstheme="minorHAnsi"/>
                <w:b/>
                <w:spacing w:val="30"/>
                <w:sz w:val="18"/>
                <w:szCs w:val="18"/>
              </w:rPr>
              <w:t xml:space="preserve"> </w:t>
            </w:r>
            <w:r w:rsidR="00705121"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2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569D71" w14:textId="614E56BF" w:rsidR="00705121" w:rsidRPr="00F42963" w:rsidRDefault="00917FE6" w:rsidP="00C86525">
            <w:pPr>
              <w:pStyle w:val="TableParagraph"/>
              <w:spacing w:line="275" w:lineRule="auto"/>
              <w:ind w:right="403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05121"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="00705121"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="00705121"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="00705121" w:rsidRPr="00F42963">
              <w:rPr>
                <w:rFonts w:cstheme="minorHAnsi"/>
                <w:b/>
                <w:sz w:val="18"/>
                <w:szCs w:val="18"/>
              </w:rPr>
              <w:t>EL</w:t>
            </w:r>
            <w:r w:rsidR="00705121" w:rsidRPr="00F42963">
              <w:rPr>
                <w:rFonts w:cstheme="minorHAnsi"/>
                <w:b/>
                <w:spacing w:val="25"/>
                <w:sz w:val="18"/>
                <w:szCs w:val="18"/>
              </w:rPr>
              <w:t xml:space="preserve"> </w:t>
            </w:r>
            <w:r w:rsidR="00705121" w:rsidRPr="00F42963">
              <w:rPr>
                <w:rFonts w:cstheme="minorHAnsi"/>
                <w:b/>
                <w:spacing w:val="-1"/>
                <w:sz w:val="18"/>
                <w:szCs w:val="18"/>
              </w:rPr>
              <w:t>TRIBUNAL</w:t>
            </w:r>
          </w:p>
        </w:tc>
      </w:tr>
      <w:tr w:rsidR="00917FE6" w:rsidRPr="00F42963" w14:paraId="4684D89A" w14:textId="77777777" w:rsidTr="00F16CC0">
        <w:trPr>
          <w:trHeight w:hRule="exact" w:val="845"/>
          <w:jc w:val="center"/>
        </w:trPr>
        <w:tc>
          <w:tcPr>
            <w:tcW w:w="19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780059A" w14:textId="77777777" w:rsidR="00705121" w:rsidRDefault="00705121" w:rsidP="00C86525"/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3D57D" w14:textId="6110E609" w:rsidR="00705121" w:rsidRPr="00F42963" w:rsidRDefault="00705121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05121">
              <w:rPr>
                <w:rFonts w:cstheme="minorHAnsi"/>
                <w:b/>
                <w:spacing w:val="-1"/>
                <w:sz w:val="18"/>
                <w:szCs w:val="18"/>
              </w:rPr>
              <w:t>TITULACIÓN APORTADA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1EF81" w14:textId="77777777" w:rsidR="00705121" w:rsidRPr="00F42963" w:rsidRDefault="00705121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PUNTUACION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F4E1290" w14:textId="77777777" w:rsidR="00705121" w:rsidRPr="00F42963" w:rsidRDefault="00705121" w:rsidP="00C86525">
            <w:pPr>
              <w:pStyle w:val="TableParagraph"/>
              <w:spacing w:before="106" w:line="275" w:lineRule="auto"/>
              <w:ind w:right="15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PUNTUACIÓN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ASIGNADA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12AEAF6" w14:textId="77777777" w:rsidR="00705121" w:rsidRPr="00F42963" w:rsidRDefault="00705121" w:rsidP="00C86525">
            <w:pPr>
              <w:pStyle w:val="TableParagraph"/>
              <w:spacing w:before="1" w:line="275" w:lineRule="auto"/>
              <w:ind w:right="21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CAUSA DE</w:t>
            </w:r>
            <w:r w:rsidRPr="00F42963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NO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VALORACIÓN</w:t>
            </w:r>
            <w:r w:rsidRPr="00F42963">
              <w:rPr>
                <w:rFonts w:cstheme="minorHAnsi"/>
                <w:b/>
                <w:spacing w:val="2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(SI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PROCEDE)</w:t>
            </w:r>
          </w:p>
        </w:tc>
      </w:tr>
      <w:tr w:rsidR="00917FE6" w14:paraId="4CC96EE1" w14:textId="77777777" w:rsidTr="00F16CC0">
        <w:trPr>
          <w:trHeight w:hRule="exact" w:val="1136"/>
          <w:jc w:val="center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661BC" w14:textId="4A160FB2" w:rsidR="00705121" w:rsidRPr="00705121" w:rsidRDefault="00705121" w:rsidP="00C86525">
            <w:pPr>
              <w:pStyle w:val="TableParagraph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121">
              <w:rPr>
                <w:sz w:val="18"/>
                <w:szCs w:val="18"/>
              </w:rPr>
              <w:t>Por poseer titulaciones superiores a la exigida en la convocatoria</w:t>
            </w:r>
            <w:r w:rsidR="000E749F">
              <w:rPr>
                <w:sz w:val="18"/>
                <w:szCs w:val="18"/>
              </w:rPr>
              <w:t>: 10 puntos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068AC" w14:textId="77777777" w:rsidR="00705121" w:rsidRPr="00F42963" w:rsidRDefault="00705121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C8698" w14:textId="77777777" w:rsidR="00705121" w:rsidRDefault="00705121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945594" w14:textId="77777777" w:rsidR="00705121" w:rsidRDefault="00705121" w:rsidP="00C86525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4A3D904" w14:textId="77777777" w:rsidR="00705121" w:rsidRDefault="00705121" w:rsidP="00C86525"/>
        </w:tc>
      </w:tr>
    </w:tbl>
    <w:p w14:paraId="63BF9B62" w14:textId="76D2D905" w:rsidR="00705121" w:rsidRDefault="00705121" w:rsidP="00C86525">
      <w:pPr>
        <w:sectPr w:rsidR="00705121" w:rsidSect="00D8565D">
          <w:footerReference w:type="default" r:id="rId7"/>
          <w:pgSz w:w="11900" w:h="16840"/>
          <w:pgMar w:top="709" w:right="1410" w:bottom="851" w:left="1134" w:header="720" w:footer="1006" w:gutter="0"/>
          <w:pgNumType w:start="1"/>
          <w:cols w:space="720"/>
          <w:docGrid w:linePitch="326"/>
        </w:sectPr>
      </w:pPr>
    </w:p>
    <w:p w14:paraId="7AB30D25" w14:textId="24E0501C" w:rsidR="00046E4E" w:rsidRDefault="00046E4E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lastRenderedPageBreak/>
        <w:t>Cursos formación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3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</w:t>
      </w:r>
    </w:p>
    <w:p w14:paraId="4C6E19EA" w14:textId="77777777" w:rsidR="00823C02" w:rsidRDefault="00823C02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DC24067" w14:textId="5CDDE0D5" w:rsidR="00046E4E" w:rsidRPr="00BE6272" w:rsidRDefault="00DF1525" w:rsidP="00C86525">
      <w:pPr>
        <w:pStyle w:val="Prrafodelista"/>
        <w:numPr>
          <w:ilvl w:val="0"/>
          <w:numId w:val="12"/>
        </w:numPr>
        <w:ind w:left="0" w:hanging="141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C</w:t>
      </w:r>
      <w:r w:rsidR="00046E4E" w:rsidRPr="00DF1525">
        <w:rPr>
          <w:rFonts w:asciiTheme="minorHAnsi" w:hAnsiTheme="minorHAnsi" w:cstheme="minorHAnsi"/>
          <w:color w:val="auto"/>
          <w:sz w:val="20"/>
          <w:szCs w:val="20"/>
        </w:rPr>
        <w:t>urso</w:t>
      </w:r>
      <w:r>
        <w:rPr>
          <w:rFonts w:asciiTheme="minorHAnsi" w:hAnsiTheme="minorHAnsi" w:cstheme="minorHAnsi"/>
          <w:color w:val="auto"/>
          <w:sz w:val="20"/>
          <w:szCs w:val="20"/>
        </w:rPr>
        <w:t>s</w:t>
      </w:r>
      <w:r w:rsidR="00046E4E" w:rsidRPr="00DF1525">
        <w:rPr>
          <w:rFonts w:asciiTheme="minorHAnsi" w:hAnsiTheme="minorHAnsi" w:cstheme="minorHAnsi"/>
          <w:color w:val="auto"/>
          <w:sz w:val="20"/>
          <w:szCs w:val="20"/>
        </w:rPr>
        <w:t xml:space="preserve"> realizados durante los últimos 5 años (desde el 01/01/2018)</w:t>
      </w:r>
      <w:r>
        <w:rPr>
          <w:rFonts w:asciiTheme="minorHAnsi" w:hAnsiTheme="minorHAnsi" w:cstheme="minorHAnsi"/>
          <w:color w:val="auto"/>
          <w:sz w:val="20"/>
          <w:szCs w:val="20"/>
        </w:rPr>
        <w:t>: 0,15 puntos por hora.</w:t>
      </w:r>
    </w:p>
    <w:p w14:paraId="470728AA" w14:textId="77777777" w:rsidR="00BE6272" w:rsidRPr="00DF1525" w:rsidRDefault="00BE6272" w:rsidP="00C86525">
      <w:pPr>
        <w:pStyle w:val="Prrafodelista"/>
        <w:ind w:left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17A8972" w14:textId="78AFE110" w:rsidR="00BE6272" w:rsidRDefault="00BE6272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E6272">
        <w:rPr>
          <w:rFonts w:asciiTheme="minorHAnsi" w:hAnsiTheme="minorHAnsi" w:cstheme="minorHAnsi"/>
          <w:color w:val="auto"/>
          <w:sz w:val="20"/>
          <w:szCs w:val="20"/>
        </w:rPr>
        <w:t>* Se ruega poner en el mismo orden que en el expediente.</w:t>
      </w:r>
    </w:p>
    <w:p w14:paraId="0E5A24D1" w14:textId="77777777" w:rsidR="00BE6272" w:rsidRPr="00BE6272" w:rsidRDefault="00BE6272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Normal"/>
        <w:tblW w:w="94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677"/>
        <w:gridCol w:w="2443"/>
        <w:gridCol w:w="1274"/>
        <w:gridCol w:w="852"/>
        <w:gridCol w:w="1419"/>
        <w:gridCol w:w="1418"/>
        <w:gridCol w:w="1411"/>
      </w:tblGrid>
      <w:tr w:rsidR="006224B5" w14:paraId="25B209A9" w14:textId="77777777" w:rsidTr="00C86525">
        <w:trPr>
          <w:trHeight w:hRule="exact" w:val="631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CA5343" w14:textId="77777777" w:rsidR="006224B5" w:rsidRDefault="006224B5" w:rsidP="00C8652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E936CA" w14:textId="77777777" w:rsidR="006224B5" w:rsidRDefault="006224B5" w:rsidP="00C8652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E7AA31" w14:textId="77777777" w:rsidR="006224B5" w:rsidRDefault="006224B5" w:rsidP="00C8652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978E63A" w14:textId="4A40FE2A" w:rsidR="006224B5" w:rsidRDefault="006224B5" w:rsidP="00C86525">
            <w:pPr>
              <w:pStyle w:val="TableParagraph"/>
              <w:spacing w:line="535" w:lineRule="auto"/>
              <w:ind w:right="134" w:firstLine="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Nº</w:t>
            </w:r>
            <w:r w:rsidR="00C86525"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DOC.</w:t>
            </w:r>
          </w:p>
        </w:tc>
        <w:tc>
          <w:tcPr>
            <w:tcW w:w="5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52366" w14:textId="77777777" w:rsidR="006224B5" w:rsidRDefault="006224B5" w:rsidP="00C86525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CUMPLIMENTAR POR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LA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PERSONA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ASPIRANTE</w:t>
            </w:r>
          </w:p>
        </w:tc>
        <w:tc>
          <w:tcPr>
            <w:tcW w:w="2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1CBE237" w14:textId="77777777" w:rsidR="006224B5" w:rsidRDefault="006224B5" w:rsidP="00C86525">
            <w:pPr>
              <w:pStyle w:val="TableParagraph"/>
              <w:spacing w:line="275" w:lineRule="auto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CUMPLIMENTAR POR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EL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TRIBUNAL</w:t>
            </w:r>
          </w:p>
        </w:tc>
      </w:tr>
      <w:tr w:rsidR="006224B5" w14:paraId="13073966" w14:textId="77777777" w:rsidTr="00C86525">
        <w:trPr>
          <w:trHeight w:hRule="exact" w:val="845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95C48" w14:textId="77777777" w:rsidR="006224B5" w:rsidRDefault="006224B5" w:rsidP="00C86525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25805" w14:textId="77777777" w:rsidR="006224B5" w:rsidRDefault="006224B5" w:rsidP="00C865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DENOMINACIÓN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78B5D" w14:textId="77777777" w:rsidR="006224B5" w:rsidRDefault="006224B5" w:rsidP="00C86525">
            <w:pPr>
              <w:pStyle w:val="TableParagraph"/>
              <w:spacing w:before="1" w:line="275" w:lineRule="auto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ORGANISMO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QUE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LO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IMPARTE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A3691" w14:textId="77777777" w:rsidR="006224B5" w:rsidRDefault="006224B5" w:rsidP="00C86525">
            <w:pPr>
              <w:pStyle w:val="TableParagraph"/>
              <w:spacing w:before="106" w:line="275" w:lineRule="auto"/>
              <w:ind w:right="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Nº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C32F7" w14:textId="77777777" w:rsidR="006224B5" w:rsidRDefault="006224B5" w:rsidP="00C86525">
            <w:pPr>
              <w:pStyle w:val="TableParagraph"/>
              <w:spacing w:before="106" w:line="275" w:lineRule="auto"/>
              <w:ind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PUNTUACION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ASPIRANTE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11C02D9" w14:textId="77777777" w:rsidR="006224B5" w:rsidRDefault="006224B5" w:rsidP="00C86525">
            <w:pPr>
              <w:pStyle w:val="TableParagraph"/>
              <w:spacing w:before="106" w:line="275" w:lineRule="auto"/>
              <w:ind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ASIGNADA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AA625DC" w14:textId="77777777" w:rsidR="006224B5" w:rsidRDefault="006224B5" w:rsidP="00C86525">
            <w:pPr>
              <w:pStyle w:val="TableParagraph"/>
              <w:spacing w:before="1" w:line="275" w:lineRule="auto"/>
              <w:ind w:right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CAUSA DE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NO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VALORACIÓN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(SI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PROCEDE)</w:t>
            </w:r>
          </w:p>
        </w:tc>
      </w:tr>
      <w:tr w:rsidR="006224B5" w14:paraId="79F7B4BC" w14:textId="77777777" w:rsidTr="00C86525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1B4AE" w14:textId="77777777" w:rsidR="006224B5" w:rsidRDefault="006224B5" w:rsidP="00C86525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D3AA5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FB80F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51BC5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74C60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7F9E9B8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8838CB" w14:textId="77777777" w:rsidR="006224B5" w:rsidRDefault="006224B5" w:rsidP="00C86525"/>
        </w:tc>
      </w:tr>
      <w:tr w:rsidR="006224B5" w14:paraId="66178F71" w14:textId="77777777" w:rsidTr="00C86525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D8D34" w14:textId="77777777" w:rsidR="006224B5" w:rsidRDefault="006224B5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ED5F1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22E0F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DAF12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2132A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2A612FE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83360DA" w14:textId="77777777" w:rsidR="006224B5" w:rsidRDefault="006224B5" w:rsidP="00C86525"/>
        </w:tc>
      </w:tr>
      <w:tr w:rsidR="006224B5" w14:paraId="3F95A594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6D2D2" w14:textId="77777777" w:rsidR="006224B5" w:rsidRDefault="006224B5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283EE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BF970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CE51A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DDEC1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8275074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74650C6" w14:textId="77777777" w:rsidR="006224B5" w:rsidRDefault="006224B5" w:rsidP="00C86525"/>
        </w:tc>
      </w:tr>
      <w:tr w:rsidR="006224B5" w14:paraId="228A94AA" w14:textId="77777777" w:rsidTr="00C86525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DFCF3" w14:textId="77777777" w:rsidR="006224B5" w:rsidRDefault="006224B5" w:rsidP="00C86525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DDC7B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02B3B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75A63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36DA5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921913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7D8C858" w14:textId="77777777" w:rsidR="006224B5" w:rsidRDefault="006224B5" w:rsidP="00C86525"/>
        </w:tc>
      </w:tr>
      <w:tr w:rsidR="006224B5" w14:paraId="10B9E7A0" w14:textId="77777777" w:rsidTr="00C86525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5F62E" w14:textId="77777777" w:rsidR="006224B5" w:rsidRDefault="006224B5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213EE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38DC5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27F3B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7CAE9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8200344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2A3180" w14:textId="77777777" w:rsidR="006224B5" w:rsidRDefault="006224B5" w:rsidP="00C86525"/>
        </w:tc>
      </w:tr>
      <w:tr w:rsidR="006224B5" w14:paraId="76CACB79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79CCC" w14:textId="77777777" w:rsidR="006224B5" w:rsidRDefault="006224B5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71660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239AA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B11F6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CF716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DAFF657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28A1816" w14:textId="77777777" w:rsidR="006224B5" w:rsidRDefault="006224B5" w:rsidP="00C86525"/>
        </w:tc>
      </w:tr>
      <w:tr w:rsidR="006224B5" w14:paraId="45D06B35" w14:textId="77777777" w:rsidTr="00C86525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CC5BC" w14:textId="77777777" w:rsidR="006224B5" w:rsidRDefault="006224B5" w:rsidP="00C86525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AA2FB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B16F4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C6914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81E52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4C02BF2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62BBED" w14:textId="77777777" w:rsidR="006224B5" w:rsidRDefault="006224B5" w:rsidP="00C86525"/>
        </w:tc>
      </w:tr>
      <w:tr w:rsidR="006224B5" w14:paraId="12594472" w14:textId="77777777" w:rsidTr="00C86525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DB0AF" w14:textId="77777777" w:rsidR="006224B5" w:rsidRDefault="006224B5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02103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F3819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7DFE9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5DCC3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830D10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3991221" w14:textId="77777777" w:rsidR="006224B5" w:rsidRDefault="006224B5" w:rsidP="00C86525"/>
        </w:tc>
      </w:tr>
      <w:tr w:rsidR="006224B5" w14:paraId="472874A6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395B2" w14:textId="77777777" w:rsidR="006224B5" w:rsidRDefault="006224B5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27DB1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CD9B3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87F2C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377FB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9E861E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48BEDA4" w14:textId="77777777" w:rsidR="006224B5" w:rsidRDefault="006224B5" w:rsidP="00C86525"/>
        </w:tc>
      </w:tr>
      <w:tr w:rsidR="006224B5" w14:paraId="72F25A0F" w14:textId="77777777" w:rsidTr="00C86525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FEB2E" w14:textId="77777777" w:rsidR="006224B5" w:rsidRDefault="006224B5" w:rsidP="00C86525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E2C9C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241E7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6FD9B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BF01C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D742FA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3164BD" w14:textId="77777777" w:rsidR="006224B5" w:rsidRDefault="006224B5" w:rsidP="00C86525"/>
        </w:tc>
      </w:tr>
      <w:tr w:rsidR="006224B5" w14:paraId="06F2AA94" w14:textId="77777777" w:rsidTr="00C86525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5E284" w14:textId="77777777" w:rsidR="006224B5" w:rsidRDefault="006224B5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FBF8B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3E5F3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98CCA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B28B5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2755D08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B7EB501" w14:textId="77777777" w:rsidR="006224B5" w:rsidRDefault="006224B5" w:rsidP="00C86525"/>
        </w:tc>
      </w:tr>
      <w:tr w:rsidR="006224B5" w14:paraId="59370F2F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6A09F" w14:textId="77777777" w:rsidR="006224B5" w:rsidRDefault="006224B5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CB7B9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10461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1E4B7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01467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40B77AE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FB13E5" w14:textId="77777777" w:rsidR="006224B5" w:rsidRDefault="006224B5" w:rsidP="00C86525"/>
        </w:tc>
      </w:tr>
      <w:tr w:rsidR="006224B5" w14:paraId="1FE49F03" w14:textId="77777777" w:rsidTr="00C86525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E537E" w14:textId="77777777" w:rsidR="006224B5" w:rsidRDefault="006224B5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5E54F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AEE0D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B4736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D797F7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EDC529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1B1750F" w14:textId="77777777" w:rsidR="006224B5" w:rsidRDefault="006224B5" w:rsidP="00C86525"/>
        </w:tc>
      </w:tr>
      <w:tr w:rsidR="006224B5" w14:paraId="16CBD8A9" w14:textId="77777777" w:rsidTr="00C86525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4F269" w14:textId="77777777" w:rsidR="006224B5" w:rsidRDefault="006224B5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46216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3CBD3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F0B5C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39A9F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0F8EB4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CE275BD" w14:textId="77777777" w:rsidR="006224B5" w:rsidRDefault="006224B5" w:rsidP="00C86525"/>
        </w:tc>
      </w:tr>
      <w:tr w:rsidR="006224B5" w14:paraId="0C1B9A66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38EC2" w14:textId="77777777" w:rsidR="006224B5" w:rsidRDefault="006224B5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86745" w14:textId="77777777" w:rsidR="006224B5" w:rsidRDefault="006224B5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E7DC9" w14:textId="77777777" w:rsidR="006224B5" w:rsidRDefault="006224B5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C58F2" w14:textId="77777777" w:rsidR="006224B5" w:rsidRDefault="006224B5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CF5FB" w14:textId="77777777" w:rsidR="006224B5" w:rsidRDefault="006224B5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D45959F" w14:textId="77777777" w:rsidR="006224B5" w:rsidRDefault="006224B5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189BCC5" w14:textId="77777777" w:rsidR="006224B5" w:rsidRDefault="006224B5" w:rsidP="00C86525"/>
        </w:tc>
      </w:tr>
      <w:tr w:rsidR="00823C02" w14:paraId="233C66D6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5EC60" w14:textId="7C0314FE" w:rsidR="00823C02" w:rsidRDefault="00823C02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16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9CC6F" w14:textId="77777777" w:rsidR="00823C02" w:rsidRDefault="00823C02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48295" w14:textId="77777777" w:rsidR="00823C02" w:rsidRDefault="00823C02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27A2E" w14:textId="77777777" w:rsidR="00823C02" w:rsidRDefault="00823C02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5E756" w14:textId="77777777" w:rsidR="00823C02" w:rsidRDefault="00823C02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548CA07" w14:textId="77777777" w:rsidR="00823C02" w:rsidRDefault="00823C02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7B24B8" w14:textId="77777777" w:rsidR="00823C02" w:rsidRDefault="00823C02" w:rsidP="00C86525"/>
        </w:tc>
      </w:tr>
      <w:tr w:rsidR="00823C02" w14:paraId="36488D51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EE5D8" w14:textId="231D8858" w:rsidR="00823C02" w:rsidRDefault="00823C02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17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46F4E" w14:textId="77777777" w:rsidR="00823C02" w:rsidRDefault="00823C02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EC306" w14:textId="77777777" w:rsidR="00823C02" w:rsidRDefault="00823C02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CA628" w14:textId="77777777" w:rsidR="00823C02" w:rsidRDefault="00823C02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F125D" w14:textId="77777777" w:rsidR="00823C02" w:rsidRDefault="00823C02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605EB7" w14:textId="77777777" w:rsidR="00823C02" w:rsidRDefault="00823C02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61E5FA8" w14:textId="77777777" w:rsidR="00823C02" w:rsidRDefault="00823C02" w:rsidP="00C86525"/>
        </w:tc>
      </w:tr>
      <w:tr w:rsidR="00823C02" w14:paraId="6520D1A7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9F070" w14:textId="23843DF1" w:rsidR="00823C02" w:rsidRDefault="00823C02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18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9D2C0" w14:textId="77777777" w:rsidR="00823C02" w:rsidRDefault="00823C02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6F655" w14:textId="77777777" w:rsidR="00823C02" w:rsidRDefault="00823C02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4C18A" w14:textId="77777777" w:rsidR="00823C02" w:rsidRDefault="00823C02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1C0D8" w14:textId="77777777" w:rsidR="00823C02" w:rsidRDefault="00823C02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8F00618" w14:textId="77777777" w:rsidR="00823C02" w:rsidRDefault="00823C02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B26A8A7" w14:textId="77777777" w:rsidR="00823C02" w:rsidRDefault="00823C02" w:rsidP="00C86525"/>
        </w:tc>
      </w:tr>
      <w:tr w:rsidR="00823C02" w14:paraId="3877AA95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77138" w14:textId="42F1819A" w:rsidR="00823C02" w:rsidRDefault="00823C02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19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F58AB" w14:textId="77777777" w:rsidR="00823C02" w:rsidRDefault="00823C02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98477" w14:textId="77777777" w:rsidR="00823C02" w:rsidRDefault="00823C02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BBC3F" w14:textId="77777777" w:rsidR="00823C02" w:rsidRDefault="00823C02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18FD5" w14:textId="77777777" w:rsidR="00823C02" w:rsidRDefault="00823C02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297BB25" w14:textId="77777777" w:rsidR="00823C02" w:rsidRDefault="00823C02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F328FA" w14:textId="77777777" w:rsidR="00823C02" w:rsidRDefault="00823C02" w:rsidP="00C86525"/>
        </w:tc>
      </w:tr>
      <w:tr w:rsidR="00823C02" w14:paraId="3C7BAF40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E0CB8" w14:textId="6663FCA6" w:rsidR="00823C02" w:rsidRDefault="00823C02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AC3F5" w14:textId="77777777" w:rsidR="00823C02" w:rsidRDefault="00823C02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C9B64" w14:textId="77777777" w:rsidR="00823C02" w:rsidRDefault="00823C02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2423E" w14:textId="77777777" w:rsidR="00823C02" w:rsidRDefault="00823C02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40231" w14:textId="77777777" w:rsidR="00823C02" w:rsidRDefault="00823C02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44D815" w14:textId="77777777" w:rsidR="00823C02" w:rsidRDefault="00823C02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228600" w14:textId="77777777" w:rsidR="00823C02" w:rsidRDefault="00823C02" w:rsidP="00C86525"/>
        </w:tc>
      </w:tr>
      <w:tr w:rsidR="00944F6B" w14:paraId="46C24E95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BA0A7" w14:textId="0064FB11" w:rsidR="00944F6B" w:rsidRDefault="00944F6B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F0CF2" w14:textId="77777777" w:rsidR="00944F6B" w:rsidRDefault="00944F6B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0776E" w14:textId="77777777" w:rsidR="00944F6B" w:rsidRDefault="00944F6B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296CB" w14:textId="77777777" w:rsidR="00944F6B" w:rsidRDefault="00944F6B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FCFCD" w14:textId="77777777" w:rsidR="00944F6B" w:rsidRDefault="00944F6B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8E3AE16" w14:textId="77777777" w:rsidR="00944F6B" w:rsidRDefault="00944F6B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9A47D3" w14:textId="77777777" w:rsidR="00944F6B" w:rsidRDefault="00944F6B" w:rsidP="00C86525"/>
        </w:tc>
      </w:tr>
      <w:tr w:rsidR="00944F6B" w14:paraId="014D9284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62047" w14:textId="534825E4" w:rsidR="00944F6B" w:rsidRDefault="00944F6B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0F95D" w14:textId="77777777" w:rsidR="00944F6B" w:rsidRDefault="00944F6B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B601D" w14:textId="77777777" w:rsidR="00944F6B" w:rsidRDefault="00944F6B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337FD" w14:textId="77777777" w:rsidR="00944F6B" w:rsidRDefault="00944F6B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7BDB3" w14:textId="77777777" w:rsidR="00944F6B" w:rsidRDefault="00944F6B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E55F3C" w14:textId="77777777" w:rsidR="00944F6B" w:rsidRDefault="00944F6B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2834729" w14:textId="77777777" w:rsidR="00944F6B" w:rsidRDefault="00944F6B" w:rsidP="00C86525"/>
        </w:tc>
      </w:tr>
      <w:tr w:rsidR="00944F6B" w14:paraId="459C3839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93A0E" w14:textId="3AD6CF9E" w:rsidR="00944F6B" w:rsidRDefault="00944F6B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5346F" w14:textId="77777777" w:rsidR="00944F6B" w:rsidRDefault="00944F6B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937DA" w14:textId="77777777" w:rsidR="00944F6B" w:rsidRDefault="00944F6B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08281" w14:textId="77777777" w:rsidR="00944F6B" w:rsidRDefault="00944F6B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B86AC" w14:textId="77777777" w:rsidR="00944F6B" w:rsidRDefault="00944F6B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08A5F56" w14:textId="77777777" w:rsidR="00944F6B" w:rsidRDefault="00944F6B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7781A78" w14:textId="77777777" w:rsidR="00944F6B" w:rsidRDefault="00944F6B" w:rsidP="00C86525"/>
        </w:tc>
      </w:tr>
      <w:tr w:rsidR="00944F6B" w14:paraId="639F4F02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3BE33" w14:textId="1C8D5718" w:rsidR="00944F6B" w:rsidRDefault="00944F6B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47BAC" w14:textId="77777777" w:rsidR="00944F6B" w:rsidRDefault="00944F6B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96AD2" w14:textId="77777777" w:rsidR="00944F6B" w:rsidRDefault="00944F6B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3E55D" w14:textId="77777777" w:rsidR="00944F6B" w:rsidRDefault="00944F6B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2E9EB" w14:textId="77777777" w:rsidR="00944F6B" w:rsidRDefault="00944F6B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0849AA3" w14:textId="77777777" w:rsidR="00944F6B" w:rsidRDefault="00944F6B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2D36E1" w14:textId="77777777" w:rsidR="00944F6B" w:rsidRDefault="00944F6B" w:rsidP="00C86525"/>
        </w:tc>
      </w:tr>
      <w:tr w:rsidR="00944F6B" w14:paraId="5016D545" w14:textId="77777777" w:rsidTr="00C86525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C0DAA" w14:textId="0C4D8EDE" w:rsidR="00944F6B" w:rsidRDefault="00944F6B" w:rsidP="00C86525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5355B" w14:textId="77777777" w:rsidR="00944F6B" w:rsidRDefault="00944F6B" w:rsidP="00C8652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CD4FA" w14:textId="77777777" w:rsidR="00944F6B" w:rsidRDefault="00944F6B" w:rsidP="00C8652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34A77" w14:textId="77777777" w:rsidR="00944F6B" w:rsidRDefault="00944F6B" w:rsidP="00C8652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CBAA8" w14:textId="77777777" w:rsidR="00944F6B" w:rsidRDefault="00944F6B" w:rsidP="00C865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E18996" w14:textId="77777777" w:rsidR="00944F6B" w:rsidRDefault="00944F6B" w:rsidP="00C86525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1680F11" w14:textId="77777777" w:rsidR="00944F6B" w:rsidRDefault="00944F6B" w:rsidP="00C86525"/>
        </w:tc>
      </w:tr>
      <w:tr w:rsidR="006224B5" w14:paraId="78D98CB8" w14:textId="77777777" w:rsidTr="00C86525">
        <w:trPr>
          <w:trHeight w:hRule="exact" w:val="339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DB69A" w14:textId="1D5D0C34" w:rsidR="006224B5" w:rsidRDefault="006224B5" w:rsidP="00C865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VALORACIÓN</w:t>
            </w:r>
            <w:r w:rsidR="008E4148">
              <w:rPr>
                <w:rFonts w:ascii="Times New Roman" w:hAnsi="Times New Roman"/>
                <w:b/>
                <w:spacing w:val="-1"/>
                <w:sz w:val="16"/>
              </w:rPr>
              <w:t xml:space="preserve"> (máx. 30 ptos.)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CE258" w14:textId="6DB60980" w:rsidR="006224B5" w:rsidRDefault="006224B5" w:rsidP="00C86525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F33FF65" w14:textId="77777777" w:rsidR="006224B5" w:rsidRDefault="006224B5" w:rsidP="00C86525">
            <w:pPr>
              <w:jc w:val="center"/>
            </w:pPr>
          </w:p>
        </w:tc>
      </w:tr>
    </w:tbl>
    <w:p w14:paraId="15406676" w14:textId="4D7493E0" w:rsidR="00651D90" w:rsidRDefault="00651D90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0C59E027" w14:textId="6EF90198" w:rsidR="00F16CC0" w:rsidRDefault="00F16CC0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61BF24B8" w14:textId="77777777" w:rsidR="00F16CC0" w:rsidRDefault="00F16CC0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Style w:val="TableNormal"/>
        <w:tblW w:w="8668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1483"/>
        <w:gridCol w:w="1454"/>
        <w:gridCol w:w="1392"/>
        <w:gridCol w:w="1392"/>
        <w:gridCol w:w="1457"/>
        <w:gridCol w:w="1490"/>
      </w:tblGrid>
      <w:tr w:rsidR="00BE6272" w14:paraId="762F2C59" w14:textId="77777777" w:rsidTr="00BE6272">
        <w:trPr>
          <w:trHeight w:hRule="exact" w:val="643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392C8DF" w14:textId="2F6152D0" w:rsidR="00BE6272" w:rsidRDefault="00823C02" w:rsidP="00C86525">
            <w: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0D028" w14:textId="77777777" w:rsidR="00BE6272" w:rsidRDefault="00BE6272" w:rsidP="00C86525">
            <w:pPr>
              <w:pStyle w:val="TableParagraph"/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ANTIGÜEDAD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19622" w14:textId="77777777" w:rsidR="00C86525" w:rsidRDefault="00BE6272" w:rsidP="00C86525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TITULACIÓN</w:t>
            </w:r>
          </w:p>
          <w:p w14:paraId="43AF437E" w14:textId="14F35A08" w:rsidR="00BE6272" w:rsidRDefault="00BE6272" w:rsidP="00C86525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SUPERIOR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7E7C8" w14:textId="77777777" w:rsidR="00C86525" w:rsidRDefault="00BE6272" w:rsidP="00C86525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CURSOS</w:t>
            </w:r>
          </w:p>
          <w:p w14:paraId="68AE4A66" w14:textId="15265F6F" w:rsidR="00BE6272" w:rsidRDefault="00BE6272" w:rsidP="00C86525">
            <w:pPr>
              <w:pStyle w:val="TableParagraph"/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FORMACIÓN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909EB" w14:textId="77777777" w:rsidR="00BE6272" w:rsidRDefault="00BE6272" w:rsidP="00C86525">
            <w:pPr>
              <w:pStyle w:val="TableParagraph"/>
              <w:spacing w:line="275" w:lineRule="auto"/>
              <w:ind w:right="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ASPIRANTE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5AE2E33" w14:textId="77777777" w:rsidR="00BE6272" w:rsidRDefault="00BE6272" w:rsidP="00C86525">
            <w:pPr>
              <w:pStyle w:val="TableParagraph"/>
              <w:spacing w:line="275" w:lineRule="auto"/>
              <w:ind w:right="1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TRIBUNAL</w:t>
            </w:r>
          </w:p>
        </w:tc>
      </w:tr>
      <w:tr w:rsidR="00BE6272" w14:paraId="7173A246" w14:textId="77777777" w:rsidTr="008E4148">
        <w:trPr>
          <w:trHeight w:hRule="exact" w:val="791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C0207" w14:textId="43268290" w:rsidR="00BE6272" w:rsidRDefault="00BE6272" w:rsidP="00C86525">
            <w:pPr>
              <w:pStyle w:val="TableParagraph"/>
              <w:spacing w:line="278" w:lineRule="auto"/>
              <w:ind w:right="126"/>
              <w:jc w:val="center"/>
              <w:rPr>
                <w:rFonts w:ascii="Times New Roman" w:hAnsi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TOTAL</w:t>
            </w:r>
          </w:p>
          <w:p w14:paraId="376B94BF" w14:textId="7A051F22" w:rsidR="008E4148" w:rsidRDefault="008E4148" w:rsidP="00C86525">
            <w:pPr>
              <w:pStyle w:val="TableParagraph"/>
              <w:spacing w:line="278" w:lineRule="auto"/>
              <w:ind w:right="126"/>
              <w:jc w:val="center"/>
              <w:rPr>
                <w:rFonts w:ascii="Times New Roman" w:hAnsi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(máx. 100 ptos.)</w:t>
            </w:r>
          </w:p>
          <w:p w14:paraId="0AC54520" w14:textId="15A9E828" w:rsidR="008E4148" w:rsidRDefault="008E4148" w:rsidP="00C86525">
            <w:pPr>
              <w:pStyle w:val="TableParagraph"/>
              <w:spacing w:line="278" w:lineRule="auto"/>
              <w:ind w:right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99A97" w14:textId="77777777" w:rsidR="00BE6272" w:rsidRDefault="00BE6272" w:rsidP="00C86525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EAC7504" w14:textId="2B8C5816" w:rsidR="00BE6272" w:rsidRDefault="00BE6272" w:rsidP="00C86525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FACCC" w14:textId="77777777" w:rsidR="00BE6272" w:rsidRDefault="00BE6272" w:rsidP="00C8652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1CBFB" w14:textId="35BD0CC5" w:rsidR="00BE6272" w:rsidRDefault="00BE6272" w:rsidP="00C8652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ACB387F" w14:textId="421C1763" w:rsidR="00BE6272" w:rsidRDefault="00BE6272" w:rsidP="00C8652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33197" w14:textId="77777777" w:rsidR="00BE6272" w:rsidRDefault="00BE6272" w:rsidP="00C86525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9D20BFB" w14:textId="4ABA112C" w:rsidR="00BE6272" w:rsidRDefault="00BE6272" w:rsidP="00C86525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A225069" w14:textId="77777777" w:rsidR="00BE6272" w:rsidRDefault="00BE6272" w:rsidP="00C86525"/>
        </w:tc>
      </w:tr>
    </w:tbl>
    <w:p w14:paraId="31197D65" w14:textId="46757239" w:rsidR="00823C02" w:rsidRDefault="00823C02" w:rsidP="00C86525">
      <w:pPr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2F91409B" w14:textId="2D011443" w:rsidR="00C274B1" w:rsidRDefault="00C274B1" w:rsidP="00944F6B">
      <w:pPr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La persona abajo firmante </w:t>
      </w:r>
      <w:r w:rsidRPr="00A42ED5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DECLARA</w:t>
      </w: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bajo su expresa responsabilidad, que son ciertos los datos consignados en este modelo de auto baremación, que los méritos alegados se encuentran acreditados con la documentación adjunta, conforme a lo requerido en las Bases de la Convocatoria, y que su puntuación de auto baremo es la que figura en la casilla “</w:t>
      </w:r>
      <w:r w:rsidRPr="00A42ED5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PUNTUACIÓN TOTAL ASPIRANTE</w:t>
      </w: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t>” de este impreso</w:t>
      </w:r>
      <w:r>
        <w:rPr>
          <w:rFonts w:asciiTheme="minorHAnsi" w:hAnsiTheme="minorHAnsi" w:cstheme="minorHAnsi"/>
          <w:iCs/>
          <w:color w:val="auto"/>
          <w:sz w:val="20"/>
          <w:szCs w:val="20"/>
        </w:rPr>
        <w:t>.</w:t>
      </w:r>
    </w:p>
    <w:p w14:paraId="23047A6F" w14:textId="77777777" w:rsidR="00C274B1" w:rsidRDefault="00C274B1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W w:w="850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651D90" w:rsidRPr="00651D90" w14:paraId="50C0C146" w14:textId="77777777" w:rsidTr="006C2834">
        <w:trPr>
          <w:trHeight w:val="241"/>
          <w:jc w:val="center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2A78C5D" w14:textId="77777777" w:rsidR="00651D90" w:rsidRPr="00651D90" w:rsidRDefault="00651D90" w:rsidP="00C86525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FECHA Y FIRMA</w:t>
            </w:r>
          </w:p>
        </w:tc>
      </w:tr>
      <w:tr w:rsidR="00651D90" w:rsidRPr="00651D90" w14:paraId="3B1D9B9A" w14:textId="77777777" w:rsidTr="006C2834">
        <w:trPr>
          <w:trHeight w:val="798"/>
          <w:jc w:val="center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2215557C" w14:textId="748F4F9E" w:rsidR="00651D90" w:rsidRPr="00651D90" w:rsidRDefault="00651D90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En ___________________________, a __________ de __________ </w:t>
            </w:r>
            <w:proofErr w:type="spellStart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</w:t>
            </w:r>
            <w:proofErr w:type="spellEnd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20__.</w:t>
            </w:r>
          </w:p>
          <w:p w14:paraId="0E726429" w14:textId="77777777" w:rsidR="00651D90" w:rsidRPr="00651D90" w:rsidRDefault="00651D90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El solicitante,</w:t>
            </w:r>
          </w:p>
          <w:p w14:paraId="55792972" w14:textId="77777777" w:rsidR="00651D90" w:rsidRPr="00651D90" w:rsidRDefault="00651D90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2437EF3B" w14:textId="77777777" w:rsidR="00651D90" w:rsidRPr="00651D90" w:rsidRDefault="00651D90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49FAF1DE" w14:textId="2219CB30" w:rsidR="00651D90" w:rsidRPr="00EC7B1F" w:rsidRDefault="00651D90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Fdo.: __________________________</w:t>
            </w:r>
          </w:p>
        </w:tc>
      </w:tr>
    </w:tbl>
    <w:p w14:paraId="6EEEF679" w14:textId="77777777" w:rsidR="00EC7B1F" w:rsidRDefault="00EC7B1F" w:rsidP="00C86525">
      <w:pPr>
        <w:jc w:val="both"/>
        <w:rPr>
          <w:color w:val="auto"/>
          <w:lang w:val="en-US"/>
        </w:rPr>
      </w:pPr>
    </w:p>
    <w:p w14:paraId="2197AEA5" w14:textId="77777777" w:rsidR="00EC7B1F" w:rsidRDefault="00EC7B1F" w:rsidP="00C86525">
      <w:pPr>
        <w:jc w:val="both"/>
        <w:rPr>
          <w:color w:val="auto"/>
          <w:lang w:val="en-US"/>
        </w:rPr>
      </w:pPr>
    </w:p>
    <w:p w14:paraId="0235C7C8" w14:textId="65025479" w:rsidR="00D10213" w:rsidRPr="00EC7B1F" w:rsidRDefault="00EC7B1F" w:rsidP="00C86525">
      <w:pPr>
        <w:jc w:val="both"/>
        <w:rPr>
          <w:rFonts w:asciiTheme="minorHAnsi" w:hAnsiTheme="minorHAnsi" w:cstheme="minorHAnsi"/>
          <w:b/>
          <w:bCs/>
          <w:iCs/>
          <w:color w:val="auto"/>
        </w:rPr>
      </w:pPr>
      <w:r w:rsidRPr="00EC7B1F">
        <w:rPr>
          <w:rFonts w:asciiTheme="minorHAnsi" w:hAnsiTheme="minorHAnsi" w:cstheme="minorHAnsi"/>
          <w:b/>
          <w:bCs/>
          <w:iCs/>
          <w:color w:val="auto"/>
        </w:rPr>
        <w:t>Excmo. Sr. Alcalde del AYUNTAMIENTO DE COBEÑA (Madrid)</w:t>
      </w:r>
    </w:p>
    <w:p w14:paraId="491704C8" w14:textId="131F4D64" w:rsidR="00EC7B1F" w:rsidRPr="00EC7B1F" w:rsidRDefault="00EC7B1F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32E8BBE9" w14:textId="6FBF681D" w:rsidR="00EC7B1F" w:rsidRDefault="00EC7B1F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  <w:r w:rsidRPr="00EC7B1F">
        <w:rPr>
          <w:rFonts w:asciiTheme="minorHAnsi" w:hAnsiTheme="minorHAnsi" w:cstheme="minorHAnsi"/>
          <w:iCs/>
          <w:color w:val="auto"/>
          <w:sz w:val="16"/>
          <w:szCs w:val="16"/>
        </w:rPr>
        <w:t xml:space="preserve">De acuerdo con lo establecido en la Ley Orgánica 15/1999, de 13 de diciembre, de Protección de Datos de Carácter Personal, le informamos de que los datos recogidos en la solicitud serán incorporados a los ficheros del Ayuntamiento de Cobeña con dirección en Plaza de la Villa, 1 -28863 Cobeña (Madrid). Con la firma de la solicitud, el interesado consiente el tratamiento de los datos personales en ella contenidos, que se restringirá a la finalidad municipal mencionada, y no serán cedidos salvo los supuestos por la Ley. Podrá ejercer sus derechos de acceso, rectificación, cancelación y oposición al tratamiento de sus datos personales, en los términos y condiciones previstos en la Ley Orgánica 15/1999, de 13 de diciembre, de Protección de Datos de Carácter Personal (LOPD), mediante carta dirigida al Ayuntamiento en la dirección arriba indicada, adjuntando copia del DNI o mediante el envío de un correo electrónico con firma digital reconocida a la siguiente dirección </w:t>
      </w:r>
      <w:hyperlink r:id="rId8" w:history="1">
        <w:r w:rsidRPr="00C90DF1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administracion@ayto-cobena.org</w:t>
        </w:r>
      </w:hyperlink>
      <w:r>
        <w:rPr>
          <w:rFonts w:asciiTheme="minorHAnsi" w:hAnsiTheme="minorHAnsi" w:cstheme="minorHAnsi"/>
          <w:iCs/>
          <w:color w:val="auto"/>
          <w:sz w:val="16"/>
          <w:szCs w:val="16"/>
        </w:rPr>
        <w:t xml:space="preserve"> </w:t>
      </w:r>
    </w:p>
    <w:p w14:paraId="1D0A0564" w14:textId="247D93B0" w:rsidR="00F32417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00978FEC" w14:textId="77777777" w:rsidR="00F32417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3BBBAC7F" w14:textId="29D546F9" w:rsidR="000400E2" w:rsidRDefault="000400E2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76109931" w14:textId="75D1EBBA" w:rsidR="000400E2" w:rsidRDefault="000400E2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114D3363" w14:textId="59B91755" w:rsidR="000400E2" w:rsidRDefault="000400E2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5E3BBEFD" w14:textId="77777777" w:rsidR="00F32417" w:rsidRDefault="000400E2" w:rsidP="00C86525">
      <w:pPr>
        <w:rPr>
          <w:rFonts w:asciiTheme="minorHAnsi" w:hAnsiTheme="minorHAnsi" w:cstheme="minorHAnsi"/>
          <w:b/>
          <w:bCs/>
          <w:color w:val="auto"/>
          <w:lang w:val="en-US"/>
        </w:rPr>
      </w:pPr>
      <w:r>
        <w:rPr>
          <w:rFonts w:asciiTheme="minorHAnsi" w:hAnsiTheme="minorHAnsi" w:cstheme="minorHAnsi"/>
          <w:iCs/>
          <w:color w:val="auto"/>
          <w:sz w:val="16"/>
          <w:szCs w:val="16"/>
        </w:rPr>
        <w:br w:type="page"/>
      </w:r>
    </w:p>
    <w:p w14:paraId="351ACEFF" w14:textId="77777777" w:rsidR="00F32417" w:rsidRPr="0046223A" w:rsidRDefault="0001788C" w:rsidP="00C86525">
      <w:pPr>
        <w:spacing w:line="200" w:lineRule="atLeast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</w:r>
      <w:r>
        <w:rPr>
          <w:rFonts w:asciiTheme="minorHAnsi" w:eastAsia="Times New Roman" w:hAnsiTheme="minorHAnsi" w:cstheme="minorHAnsi"/>
          <w:sz w:val="28"/>
          <w:szCs w:val="28"/>
        </w:rPr>
        <w:pict w14:anchorId="40B16554">
          <v:shape id="_x0000_s1033" type="#_x0000_t202" style="width:460.85pt;height:22.45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style="mso-next-textbox:#_x0000_s1033" inset="0,0,0,0">
              <w:txbxContent>
                <w:p w14:paraId="58446C8E" w14:textId="287AE14E" w:rsidR="00F32417" w:rsidRPr="0046223A" w:rsidRDefault="00F32417" w:rsidP="00F32417">
                  <w:pPr>
                    <w:tabs>
                      <w:tab w:val="left" w:pos="3202"/>
                    </w:tabs>
                    <w:spacing w:before="91"/>
                    <w:ind w:left="-1"/>
                    <w:jc w:val="center"/>
                    <w:rPr>
                      <w:rFonts w:asciiTheme="minorHAnsi" w:eastAsia="Times New Roman" w:hAnsiTheme="minorHAnsi" w:cstheme="minorHAnsi"/>
                      <w:color w:val="auto"/>
                      <w:sz w:val="28"/>
                      <w:szCs w:val="28"/>
                    </w:rPr>
                  </w:pPr>
                  <w:r w:rsidRPr="0046223A"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 xml:space="preserve">DENOMINACIÓN PUESTO: </w:t>
                  </w:r>
                  <w:r w:rsidRPr="00F32417"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 xml:space="preserve">AUXILIAR </w:t>
                  </w:r>
                  <w:r w:rsidRPr="00F32417">
                    <w:rPr>
                      <w:rFonts w:asciiTheme="minorHAnsi" w:hAnsiTheme="minorHAnsi" w:cstheme="minorHAnsi"/>
                      <w:b/>
                      <w:color w:val="auto"/>
                      <w:spacing w:val="-1"/>
                      <w:sz w:val="28"/>
                      <w:szCs w:val="28"/>
                    </w:rPr>
                    <w:t>ADMINISTRATIVO</w:t>
                  </w:r>
                </w:p>
              </w:txbxContent>
            </v:textbox>
          </v:shape>
        </w:pict>
      </w:r>
    </w:p>
    <w:p w14:paraId="6083D35E" w14:textId="77777777" w:rsidR="00F32417" w:rsidRPr="00A42ED5" w:rsidRDefault="00F32417" w:rsidP="00C86525">
      <w:pPr>
        <w:rPr>
          <w:rFonts w:asciiTheme="minorHAnsi" w:eastAsia="Times New Roman" w:hAnsiTheme="minorHAnsi" w:cstheme="minorHAnsi"/>
          <w:b/>
          <w:bCs/>
        </w:rPr>
      </w:pPr>
    </w:p>
    <w:tbl>
      <w:tblPr>
        <w:tblStyle w:val="TableNormal"/>
        <w:tblW w:w="921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6379"/>
        <w:gridCol w:w="2835"/>
      </w:tblGrid>
      <w:tr w:rsidR="00F32417" w:rsidRPr="00A42ED5" w14:paraId="7D6F1A8A" w14:textId="77777777" w:rsidTr="00A55439">
        <w:trPr>
          <w:trHeight w:hRule="exact" w:val="499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C50A8F9" w14:textId="77777777" w:rsidR="00F32417" w:rsidRPr="00A42ED5" w:rsidRDefault="00F32417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DATOS PERSONALES</w:t>
            </w:r>
          </w:p>
        </w:tc>
      </w:tr>
      <w:tr w:rsidR="00F32417" w:rsidRPr="00A42ED5" w14:paraId="17CC26AE" w14:textId="77777777" w:rsidTr="00A55439">
        <w:trPr>
          <w:trHeight w:hRule="exact" w:val="502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A2847" w14:textId="77777777" w:rsidR="00F32417" w:rsidRPr="00A42ED5" w:rsidRDefault="00F32417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APELLIDOS</w:t>
            </w:r>
            <w:r w:rsidRPr="00A42ED5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42ED5">
              <w:rPr>
                <w:rFonts w:cstheme="minorHAnsi"/>
                <w:b/>
                <w:sz w:val="24"/>
                <w:szCs w:val="24"/>
              </w:rPr>
              <w:t>Y</w:t>
            </w:r>
            <w:r w:rsidRPr="00A42ED5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A42ED5">
              <w:rPr>
                <w:rFonts w:cstheme="minorHAnsi"/>
                <w:b/>
                <w:spacing w:val="-2"/>
                <w:sz w:val="24"/>
                <w:szCs w:val="24"/>
              </w:rPr>
              <w:t>NOMBRE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80747" w14:textId="77777777" w:rsidR="00F32417" w:rsidRPr="00A42ED5" w:rsidRDefault="00F32417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DNI</w:t>
            </w:r>
          </w:p>
        </w:tc>
      </w:tr>
      <w:tr w:rsidR="00F32417" w:rsidRPr="00A42ED5" w14:paraId="13F79814" w14:textId="77777777" w:rsidTr="00A55439">
        <w:trPr>
          <w:trHeight w:hRule="exact" w:val="578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4ACAB" w14:textId="77777777" w:rsidR="00F32417" w:rsidRPr="00A42ED5" w:rsidRDefault="00F32417" w:rsidP="00C865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CC39" w14:textId="77777777" w:rsidR="00F32417" w:rsidRPr="00A42ED5" w:rsidRDefault="00F32417" w:rsidP="00C865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91E400" w14:textId="77777777" w:rsidR="00F32417" w:rsidRPr="00A42ED5" w:rsidRDefault="00F32417" w:rsidP="00C86525">
      <w:pPr>
        <w:rPr>
          <w:rFonts w:asciiTheme="minorHAnsi" w:eastAsia="Times New Roman" w:hAnsiTheme="minorHAnsi" w:cstheme="minorHAnsi"/>
          <w:b/>
          <w:bCs/>
        </w:rPr>
      </w:pPr>
    </w:p>
    <w:p w14:paraId="23E49856" w14:textId="77777777" w:rsidR="00F32417" w:rsidRPr="00A42ED5" w:rsidRDefault="0001788C" w:rsidP="00C86525">
      <w:pPr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</w:rPr>
      </w:r>
      <w:r>
        <w:rPr>
          <w:rFonts w:asciiTheme="minorHAnsi" w:eastAsia="Times New Roman" w:hAnsiTheme="minorHAnsi" w:cstheme="minorHAnsi"/>
        </w:rPr>
        <w:pict w14:anchorId="70892459">
          <v:shape id="_x0000_s1032" type="#_x0000_t202" style="width:460.85pt;height:34.1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style="mso-next-textbox:#_x0000_s1032" inset="0,0,0,0">
              <w:txbxContent>
                <w:p w14:paraId="54057819" w14:textId="77777777" w:rsidR="00F32417" w:rsidRDefault="00F32417" w:rsidP="00F32417">
                  <w:pPr>
                    <w:spacing w:line="251" w:lineRule="exact"/>
                    <w:jc w:val="center"/>
                    <w:rPr>
                      <w:rFonts w:ascii="Times New Roman" w:hAnsi="Times New Roman"/>
                      <w:b/>
                      <w:color w:val="auto"/>
                      <w:spacing w:val="-1"/>
                      <w:sz w:val="22"/>
                    </w:rPr>
                  </w:pPr>
                </w:p>
                <w:p w14:paraId="70DD423A" w14:textId="77777777" w:rsidR="00F32417" w:rsidRPr="00BC2CA1" w:rsidRDefault="00F32417" w:rsidP="00F32417">
                  <w:pPr>
                    <w:spacing w:line="251" w:lineRule="exact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C2CA1">
                    <w:rPr>
                      <w:rFonts w:ascii="Times New Roman" w:hAnsi="Times New Roman"/>
                      <w:b/>
                      <w:color w:val="auto"/>
                      <w:spacing w:val="-1"/>
                      <w:sz w:val="22"/>
                    </w:rPr>
                    <w:t>MÉRITOS ALEGADOS</w:t>
                  </w:r>
                </w:p>
              </w:txbxContent>
            </v:textbox>
          </v:shape>
        </w:pict>
      </w:r>
    </w:p>
    <w:p w14:paraId="13B4E7E6" w14:textId="77777777" w:rsidR="00F32417" w:rsidRPr="00A42ED5" w:rsidRDefault="00F32417" w:rsidP="00C86525">
      <w:pPr>
        <w:jc w:val="both"/>
        <w:rPr>
          <w:rFonts w:asciiTheme="minorHAnsi" w:hAnsiTheme="minorHAnsi" w:cstheme="minorHAnsi"/>
          <w:iCs/>
          <w:color w:val="auto"/>
        </w:rPr>
      </w:pPr>
    </w:p>
    <w:p w14:paraId="1E310F11" w14:textId="77777777" w:rsidR="00F32417" w:rsidRPr="00046E4E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  <w:u w:val="single" w:color="000000"/>
        </w:rPr>
        <w:t>Antigüedad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60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puntos).</w:t>
      </w:r>
    </w:p>
    <w:p w14:paraId="5B1BAE9B" w14:textId="77777777" w:rsidR="00F32417" w:rsidRPr="00D00A3F" w:rsidRDefault="00F32417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el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Ayuntamiento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Cobeña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 el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objeto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convocatoria: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0,50</w:t>
      </w:r>
      <w:r w:rsidRPr="00D00A3F">
        <w:rPr>
          <w:rFonts w:asciiTheme="minorHAnsi" w:hAnsiTheme="minorHAnsi" w:cstheme="minorHAnsi"/>
          <w:color w:val="auto"/>
          <w:spacing w:val="63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pacing w:val="-2"/>
          <w:sz w:val="20"/>
          <w:szCs w:val="20"/>
        </w:rPr>
        <w:t>mes.</w:t>
      </w:r>
    </w:p>
    <w:p w14:paraId="50064953" w14:textId="77777777" w:rsidR="00F32417" w:rsidRPr="00D00A3F" w:rsidRDefault="00F32417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el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Ayuntamiento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6"/>
          <w:sz w:val="20"/>
          <w:szCs w:val="20"/>
        </w:rPr>
        <w:t>Cobeña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 otros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puestos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distintos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objeto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57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convocatoria: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0,25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mes.</w:t>
      </w:r>
    </w:p>
    <w:p w14:paraId="1C37C6E7" w14:textId="77777777" w:rsidR="00F32417" w:rsidRPr="003F4424" w:rsidRDefault="00F32417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4"/>
          <w:sz w:val="20"/>
          <w:szCs w:val="20"/>
        </w:rPr>
        <w:t>de la misma categoría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otras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Administraciones</w:t>
      </w:r>
      <w:r w:rsidRPr="00D00A3F">
        <w:rPr>
          <w:rFonts w:asciiTheme="minorHAnsi" w:hAnsiTheme="minorHAnsi" w:cstheme="minorHAnsi"/>
          <w:color w:val="auto"/>
          <w:spacing w:val="89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Públicas: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0,15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pacing w:val="-2"/>
          <w:sz w:val="20"/>
          <w:szCs w:val="20"/>
        </w:rPr>
        <w:t>mes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2D645EA" w14:textId="77777777" w:rsidR="00F32417" w:rsidRPr="003F4424" w:rsidRDefault="00F32417" w:rsidP="00C86525">
      <w:pPr>
        <w:pStyle w:val="Prrafodelista"/>
        <w:ind w:left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tbl>
      <w:tblPr>
        <w:tblStyle w:val="TableNormal"/>
        <w:tblW w:w="9473" w:type="dxa"/>
        <w:jc w:val="center"/>
        <w:tblLook w:val="01E0" w:firstRow="1" w:lastRow="1" w:firstColumn="1" w:lastColumn="1" w:noHBand="0" w:noVBand="0"/>
      </w:tblPr>
      <w:tblGrid>
        <w:gridCol w:w="2766"/>
        <w:gridCol w:w="2316"/>
        <w:gridCol w:w="1430"/>
        <w:gridCol w:w="1350"/>
        <w:gridCol w:w="1611"/>
      </w:tblGrid>
      <w:tr w:rsidR="00F32417" w14:paraId="1C88E443" w14:textId="77777777" w:rsidTr="00A55439">
        <w:trPr>
          <w:trHeight w:hRule="exact" w:val="631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44EC1D" w14:textId="77777777" w:rsidR="00F32417" w:rsidRDefault="00F32417" w:rsidP="00C86525"/>
        </w:tc>
        <w:tc>
          <w:tcPr>
            <w:tcW w:w="3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2E0AA" w14:textId="77777777" w:rsidR="00F32417" w:rsidRPr="00F42963" w:rsidRDefault="00F32417" w:rsidP="00C86525">
            <w:pPr>
              <w:pStyle w:val="TableParagraph"/>
              <w:spacing w:line="275" w:lineRule="auto"/>
              <w:ind w:right="56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LA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2"/>
                <w:sz w:val="18"/>
                <w:szCs w:val="18"/>
              </w:rPr>
              <w:t>PERSONA</w:t>
            </w:r>
            <w:r w:rsidRPr="00F42963">
              <w:rPr>
                <w:rFonts w:cstheme="minorHAnsi"/>
                <w:b/>
                <w:spacing w:val="30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111A238" w14:textId="77777777" w:rsidR="00F32417" w:rsidRPr="00F42963" w:rsidRDefault="00F32417" w:rsidP="00C86525">
            <w:pPr>
              <w:pStyle w:val="TableParagraph"/>
              <w:spacing w:line="275" w:lineRule="auto"/>
              <w:ind w:right="40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EL</w:t>
            </w:r>
            <w:r w:rsidRPr="00F42963">
              <w:rPr>
                <w:rFonts w:cstheme="minorHAnsi"/>
                <w:b/>
                <w:spacing w:val="25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TRIBUNAL</w:t>
            </w:r>
          </w:p>
        </w:tc>
      </w:tr>
      <w:tr w:rsidR="00F32417" w14:paraId="65E664D6" w14:textId="77777777" w:rsidTr="00A55439">
        <w:trPr>
          <w:trHeight w:hRule="exact" w:val="845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AA98E5F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7A20C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158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ADMINISTRACIÓN PÚBLICA</w:t>
            </w:r>
            <w:r w:rsidRPr="00F42963">
              <w:rPr>
                <w:rFonts w:cstheme="minorHAnsi"/>
                <w:b/>
                <w:spacing w:val="27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(ESPECIFICAR PERÍODOS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Y</w:t>
            </w:r>
            <w:r w:rsidRPr="00F42963">
              <w:rPr>
                <w:rFonts w:cstheme="minorHAnsi"/>
                <w:b/>
                <w:spacing w:val="26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ADMINISTRACIÓN)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08C1D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</w:t>
            </w:r>
            <w:r>
              <w:rPr>
                <w:rFonts w:cstheme="minorHAnsi"/>
                <w:b/>
                <w:spacing w:val="-1"/>
                <w:sz w:val="18"/>
                <w:szCs w:val="18"/>
              </w:rPr>
              <w:t>Ó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82C01A3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15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PUNTUACIÓN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ASIGNADA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B47A088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21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CAUSA DE</w:t>
            </w:r>
            <w:r w:rsidRPr="00F42963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NO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VALORACIÓN</w:t>
            </w:r>
            <w:r w:rsidRPr="00F42963">
              <w:rPr>
                <w:rFonts w:cstheme="minorHAnsi"/>
                <w:b/>
                <w:spacing w:val="2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(SI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PROCEDE)</w:t>
            </w:r>
          </w:p>
        </w:tc>
      </w:tr>
      <w:tr w:rsidR="00F32417" w14:paraId="6F90352A" w14:textId="77777777" w:rsidTr="00A55439">
        <w:trPr>
          <w:trHeight w:hRule="exact" w:val="1049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74101" w14:textId="77777777" w:rsidR="00F32417" w:rsidRPr="0071480E" w:rsidRDefault="00F32417" w:rsidP="00C86525">
            <w:pPr>
              <w:pStyle w:val="TableParagraph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el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Ayto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Cobeña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 el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objeto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convocatoria: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0,50</w:t>
            </w:r>
            <w:r w:rsidRPr="0071480E">
              <w:rPr>
                <w:rFonts w:cstheme="minorHAnsi"/>
                <w:spacing w:val="63"/>
                <w:w w:val="9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pacing w:val="-2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5A658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B55CA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FE6D55D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594265B" w14:textId="77777777" w:rsidR="00F32417" w:rsidRDefault="00F32417" w:rsidP="00C86525"/>
        </w:tc>
      </w:tr>
      <w:tr w:rsidR="00F32417" w14:paraId="11C18BEB" w14:textId="77777777" w:rsidTr="00A55439">
        <w:trPr>
          <w:trHeight w:hRule="exact" w:val="994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490BC" w14:textId="77777777" w:rsidR="00F32417" w:rsidRPr="0071480E" w:rsidRDefault="00F32417" w:rsidP="00C86525">
            <w:pPr>
              <w:pStyle w:val="TableParagraph"/>
              <w:spacing w:line="275" w:lineRule="auto"/>
              <w:ind w:right="15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el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Ayto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Cobeña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 otros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puestos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distintos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al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objeto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57"/>
                <w:w w:val="9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convocatoria: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0,25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1352A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1874B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D00577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76E6910" w14:textId="77777777" w:rsidR="00F32417" w:rsidRDefault="00F32417" w:rsidP="00C86525"/>
        </w:tc>
      </w:tr>
      <w:tr w:rsidR="00F32417" w14:paraId="56B9DD7D" w14:textId="77777777" w:rsidTr="00A55439">
        <w:trPr>
          <w:trHeight w:hRule="exact" w:val="1122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16893" w14:textId="77777777" w:rsidR="00F32417" w:rsidRPr="0071480E" w:rsidRDefault="00F32417" w:rsidP="00C86525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de la misma categoría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al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otras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Administraciones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Públicas: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0,15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pacing w:val="-2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59DB4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FD51C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04F8165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523BA96" w14:textId="77777777" w:rsidR="00F32417" w:rsidRDefault="00F32417" w:rsidP="00C86525"/>
        </w:tc>
      </w:tr>
      <w:tr w:rsidR="00F32417" w14:paraId="770A4B9B" w14:textId="77777777" w:rsidTr="00A55439">
        <w:trPr>
          <w:trHeight w:hRule="exact" w:val="571"/>
          <w:jc w:val="center"/>
        </w:trPr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2EBD0" w14:textId="52C1AEEB" w:rsidR="00F32417" w:rsidRPr="0071480E" w:rsidRDefault="00F32417" w:rsidP="00C8652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480E">
              <w:rPr>
                <w:rFonts w:asciiTheme="minorHAnsi" w:hAnsiTheme="minorHAnsi" w:cstheme="minorHAnsi"/>
                <w:b/>
                <w:bCs/>
                <w:color w:val="auto"/>
              </w:rPr>
              <w:t>TOTAL VALORACIÓN</w:t>
            </w:r>
            <w:r w:rsidR="0022516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(máx. 60 ptos.)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D5783" w14:textId="77777777" w:rsidR="00F32417" w:rsidRDefault="00F32417" w:rsidP="00C86525"/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2A32B56" w14:textId="77777777" w:rsidR="00F32417" w:rsidRDefault="00F32417" w:rsidP="00C86525"/>
          <w:p w14:paraId="18C2478E" w14:textId="77777777" w:rsidR="00F32417" w:rsidRPr="00E60EC1" w:rsidRDefault="00F32417" w:rsidP="00C86525"/>
          <w:p w14:paraId="703FC6BC" w14:textId="77777777" w:rsidR="00F32417" w:rsidRDefault="00F32417" w:rsidP="00C86525"/>
          <w:p w14:paraId="59B80452" w14:textId="77777777" w:rsidR="00F32417" w:rsidRDefault="00F32417" w:rsidP="00C86525"/>
          <w:p w14:paraId="038A9888" w14:textId="77777777" w:rsidR="00F32417" w:rsidRPr="00E60EC1" w:rsidRDefault="00F32417" w:rsidP="00C86525"/>
        </w:tc>
      </w:tr>
    </w:tbl>
    <w:p w14:paraId="61036DF8" w14:textId="77777777" w:rsidR="00F32417" w:rsidRDefault="00F32417" w:rsidP="00C86525"/>
    <w:p w14:paraId="5B9EBC40" w14:textId="77777777" w:rsidR="00F32417" w:rsidRPr="00046E4E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Titulaciones superiores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10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puntos).</w:t>
      </w:r>
    </w:p>
    <w:p w14:paraId="73A8D86F" w14:textId="77777777" w:rsidR="00F32417" w:rsidRDefault="00F32417" w:rsidP="00C86525"/>
    <w:tbl>
      <w:tblPr>
        <w:tblStyle w:val="TableNormal"/>
        <w:tblW w:w="9357" w:type="dxa"/>
        <w:jc w:val="center"/>
        <w:tblLook w:val="01E0" w:firstRow="1" w:lastRow="1" w:firstColumn="1" w:lastColumn="1" w:noHBand="0" w:noVBand="0"/>
      </w:tblPr>
      <w:tblGrid>
        <w:gridCol w:w="1911"/>
        <w:gridCol w:w="2791"/>
        <w:gridCol w:w="1735"/>
        <w:gridCol w:w="1255"/>
        <w:gridCol w:w="1665"/>
      </w:tblGrid>
      <w:tr w:rsidR="00F32417" w:rsidRPr="00F42963" w14:paraId="29246B33" w14:textId="77777777" w:rsidTr="00A55439">
        <w:trPr>
          <w:trHeight w:hRule="exact" w:val="535"/>
          <w:jc w:val="center"/>
        </w:trPr>
        <w:tc>
          <w:tcPr>
            <w:tcW w:w="19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F841DD3" w14:textId="77777777" w:rsidR="00F32417" w:rsidRDefault="00F32417" w:rsidP="00C86525"/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8F919" w14:textId="77777777" w:rsidR="00F32417" w:rsidRPr="00F42963" w:rsidRDefault="00F32417" w:rsidP="00C86525">
            <w:pPr>
              <w:pStyle w:val="TableParagraph"/>
              <w:spacing w:line="275" w:lineRule="auto"/>
              <w:ind w:right="569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</w:t>
            </w: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LA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2"/>
                <w:sz w:val="18"/>
                <w:szCs w:val="18"/>
              </w:rPr>
              <w:t>PERSONA</w:t>
            </w:r>
            <w:r w:rsidRPr="00F42963">
              <w:rPr>
                <w:rFonts w:cstheme="minorHAnsi"/>
                <w:b/>
                <w:spacing w:val="30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2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DF91EEF" w14:textId="77777777" w:rsidR="00F32417" w:rsidRPr="00F42963" w:rsidRDefault="00F32417" w:rsidP="00C86525">
            <w:pPr>
              <w:pStyle w:val="TableParagraph"/>
              <w:spacing w:line="275" w:lineRule="auto"/>
              <w:ind w:right="403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EL</w:t>
            </w:r>
            <w:r w:rsidRPr="00F42963">
              <w:rPr>
                <w:rFonts w:cstheme="minorHAnsi"/>
                <w:b/>
                <w:spacing w:val="25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TRIBUNAL</w:t>
            </w:r>
          </w:p>
        </w:tc>
      </w:tr>
      <w:tr w:rsidR="00F32417" w:rsidRPr="00F42963" w14:paraId="26C0F7E8" w14:textId="77777777" w:rsidTr="00A55439">
        <w:trPr>
          <w:trHeight w:hRule="exact" w:val="845"/>
          <w:jc w:val="center"/>
        </w:trPr>
        <w:tc>
          <w:tcPr>
            <w:tcW w:w="19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5315C17" w14:textId="77777777" w:rsidR="00F32417" w:rsidRDefault="00F32417" w:rsidP="00C86525"/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6D306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05121">
              <w:rPr>
                <w:rFonts w:cstheme="minorHAnsi"/>
                <w:b/>
                <w:spacing w:val="-1"/>
                <w:sz w:val="18"/>
                <w:szCs w:val="18"/>
              </w:rPr>
              <w:t>TITULACIÓN APORTADA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A399C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PUNTUACION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5810ADC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15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PUNTUACIÓN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ASIGNADA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28A8299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21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CAUSA DE</w:t>
            </w:r>
            <w:r w:rsidRPr="00F42963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NO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VALORACIÓN</w:t>
            </w:r>
            <w:r w:rsidRPr="00F42963">
              <w:rPr>
                <w:rFonts w:cstheme="minorHAnsi"/>
                <w:b/>
                <w:spacing w:val="2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(SI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PROCEDE)</w:t>
            </w:r>
          </w:p>
        </w:tc>
      </w:tr>
      <w:tr w:rsidR="00F32417" w14:paraId="03A4982E" w14:textId="77777777" w:rsidTr="00A55439">
        <w:trPr>
          <w:trHeight w:hRule="exact" w:val="1136"/>
          <w:jc w:val="center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34E54" w14:textId="6C3A091F" w:rsidR="00F32417" w:rsidRPr="00705121" w:rsidRDefault="00F32417" w:rsidP="00C86525">
            <w:pPr>
              <w:pStyle w:val="TableParagraph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121">
              <w:rPr>
                <w:sz w:val="18"/>
                <w:szCs w:val="18"/>
              </w:rPr>
              <w:t>Por poseer titulaciones superiores a la exigida en la convocatoria</w:t>
            </w:r>
            <w:r w:rsidR="000E749F">
              <w:rPr>
                <w:sz w:val="18"/>
                <w:szCs w:val="18"/>
              </w:rPr>
              <w:t>: 10 puntos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0DE8F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6D8F4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2E1402" w14:textId="77777777" w:rsidR="00F32417" w:rsidRDefault="00F32417" w:rsidP="00C86525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3C264DE" w14:textId="77777777" w:rsidR="00F32417" w:rsidRDefault="00F32417" w:rsidP="00C86525"/>
        </w:tc>
      </w:tr>
    </w:tbl>
    <w:p w14:paraId="5C6ED62E" w14:textId="77777777" w:rsidR="00F32417" w:rsidRDefault="00F32417" w:rsidP="00C86525">
      <w:pPr>
        <w:sectPr w:rsidR="00F32417" w:rsidSect="00D8565D">
          <w:footerReference w:type="default" r:id="rId9"/>
          <w:pgSz w:w="11900" w:h="16840"/>
          <w:pgMar w:top="709" w:right="1410" w:bottom="851" w:left="1134" w:header="720" w:footer="1006" w:gutter="0"/>
          <w:pgNumType w:start="1"/>
          <w:cols w:space="720"/>
          <w:docGrid w:linePitch="326"/>
        </w:sectPr>
      </w:pPr>
    </w:p>
    <w:p w14:paraId="339CA810" w14:textId="77777777" w:rsidR="00C86525" w:rsidRDefault="00C86525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lastRenderedPageBreak/>
        <w:t>Cursos formación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3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</w:t>
      </w:r>
    </w:p>
    <w:p w14:paraId="1BE84675" w14:textId="77777777" w:rsidR="00C86525" w:rsidRDefault="00C86525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8E3A569" w14:textId="77777777" w:rsidR="00C86525" w:rsidRPr="00BE6272" w:rsidRDefault="00C86525" w:rsidP="00C86525">
      <w:pPr>
        <w:pStyle w:val="Prrafodelista"/>
        <w:numPr>
          <w:ilvl w:val="0"/>
          <w:numId w:val="12"/>
        </w:numPr>
        <w:ind w:left="0" w:hanging="141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C</w:t>
      </w:r>
      <w:r w:rsidRPr="00DF1525">
        <w:rPr>
          <w:rFonts w:asciiTheme="minorHAnsi" w:hAnsiTheme="minorHAnsi" w:cstheme="minorHAnsi"/>
          <w:color w:val="auto"/>
          <w:sz w:val="20"/>
          <w:szCs w:val="20"/>
        </w:rPr>
        <w:t>urso</w:t>
      </w:r>
      <w:r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DF1525">
        <w:rPr>
          <w:rFonts w:asciiTheme="minorHAnsi" w:hAnsiTheme="minorHAnsi" w:cstheme="minorHAnsi"/>
          <w:color w:val="auto"/>
          <w:sz w:val="20"/>
          <w:szCs w:val="20"/>
        </w:rPr>
        <w:t xml:space="preserve"> realizados durante los últimos 5 años (desde el 01/01/2018)</w:t>
      </w:r>
      <w:r>
        <w:rPr>
          <w:rFonts w:asciiTheme="minorHAnsi" w:hAnsiTheme="minorHAnsi" w:cstheme="minorHAnsi"/>
          <w:color w:val="auto"/>
          <w:sz w:val="20"/>
          <w:szCs w:val="20"/>
        </w:rPr>
        <w:t>: 0,15 puntos por hora.</w:t>
      </w:r>
    </w:p>
    <w:p w14:paraId="104D7BBF" w14:textId="77777777" w:rsidR="00C86525" w:rsidRPr="00DF1525" w:rsidRDefault="00C86525" w:rsidP="00C86525">
      <w:pPr>
        <w:pStyle w:val="Prrafodelista"/>
        <w:ind w:left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791169F" w14:textId="77777777" w:rsidR="00C86525" w:rsidRDefault="00C86525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E6272">
        <w:rPr>
          <w:rFonts w:asciiTheme="minorHAnsi" w:hAnsiTheme="minorHAnsi" w:cstheme="minorHAnsi"/>
          <w:color w:val="auto"/>
          <w:sz w:val="20"/>
          <w:szCs w:val="20"/>
        </w:rPr>
        <w:t>* Se ruega poner en el mismo orden que en el expediente.</w:t>
      </w:r>
    </w:p>
    <w:p w14:paraId="641D8922" w14:textId="77777777" w:rsidR="00C86525" w:rsidRPr="00BE6272" w:rsidRDefault="00C86525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Normal"/>
        <w:tblW w:w="94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677"/>
        <w:gridCol w:w="2443"/>
        <w:gridCol w:w="1274"/>
        <w:gridCol w:w="852"/>
        <w:gridCol w:w="1419"/>
        <w:gridCol w:w="1418"/>
        <w:gridCol w:w="1411"/>
      </w:tblGrid>
      <w:tr w:rsidR="00C86525" w14:paraId="4F290E7C" w14:textId="77777777" w:rsidTr="00A55439">
        <w:trPr>
          <w:trHeight w:hRule="exact" w:val="631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C22C01B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30B515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9FC856" w14:textId="77777777" w:rsidR="00C86525" w:rsidRDefault="00C86525" w:rsidP="00A5543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3D55FB0" w14:textId="77777777" w:rsidR="00C86525" w:rsidRDefault="00C86525" w:rsidP="00A55439">
            <w:pPr>
              <w:pStyle w:val="TableParagraph"/>
              <w:spacing w:line="535" w:lineRule="auto"/>
              <w:ind w:right="134" w:firstLine="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Nº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DOC.</w:t>
            </w:r>
          </w:p>
        </w:tc>
        <w:tc>
          <w:tcPr>
            <w:tcW w:w="5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4B19C" w14:textId="77777777" w:rsidR="00C86525" w:rsidRDefault="00C86525" w:rsidP="00A55439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CUMPLIMENTAR POR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LA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PERSONA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ASPIRANTE</w:t>
            </w:r>
          </w:p>
        </w:tc>
        <w:tc>
          <w:tcPr>
            <w:tcW w:w="2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DEA33C" w14:textId="77777777" w:rsidR="00C86525" w:rsidRDefault="00C86525" w:rsidP="00A55439">
            <w:pPr>
              <w:pStyle w:val="TableParagraph"/>
              <w:spacing w:line="275" w:lineRule="auto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CUMPLIMENTAR POR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EL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TRIBUNAL</w:t>
            </w:r>
          </w:p>
        </w:tc>
      </w:tr>
      <w:tr w:rsidR="00C86525" w14:paraId="468E06A2" w14:textId="77777777" w:rsidTr="00A55439">
        <w:trPr>
          <w:trHeight w:hRule="exact" w:val="845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D9524" w14:textId="77777777" w:rsidR="00C86525" w:rsidRDefault="00C86525" w:rsidP="00A55439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F8E14" w14:textId="77777777" w:rsidR="00C86525" w:rsidRDefault="00C86525" w:rsidP="00A554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DENOMINACIÓN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A3C75" w14:textId="77777777" w:rsidR="00C86525" w:rsidRDefault="00C86525" w:rsidP="00A55439">
            <w:pPr>
              <w:pStyle w:val="TableParagraph"/>
              <w:spacing w:before="1" w:line="275" w:lineRule="auto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ORGANISMO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QUE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LO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IMPARTE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E07E8" w14:textId="77777777" w:rsidR="00C86525" w:rsidRDefault="00C86525" w:rsidP="00A55439">
            <w:pPr>
              <w:pStyle w:val="TableParagraph"/>
              <w:spacing w:before="106" w:line="275" w:lineRule="auto"/>
              <w:ind w:right="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Nº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219FD" w14:textId="77777777" w:rsidR="00C86525" w:rsidRDefault="00C86525" w:rsidP="00A55439">
            <w:pPr>
              <w:pStyle w:val="TableParagraph"/>
              <w:spacing w:before="106" w:line="275" w:lineRule="auto"/>
              <w:ind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PUNTUACION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ASPIRANTE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E8BB60F" w14:textId="77777777" w:rsidR="00C86525" w:rsidRDefault="00C86525" w:rsidP="00A55439">
            <w:pPr>
              <w:pStyle w:val="TableParagraph"/>
              <w:spacing w:before="106" w:line="275" w:lineRule="auto"/>
              <w:ind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ASIGNADA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0D42B4D" w14:textId="77777777" w:rsidR="00C86525" w:rsidRDefault="00C86525" w:rsidP="00A55439">
            <w:pPr>
              <w:pStyle w:val="TableParagraph"/>
              <w:spacing w:before="1" w:line="275" w:lineRule="auto"/>
              <w:ind w:right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CAUSA DE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NO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VALORACIÓN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(SI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PROCEDE)</w:t>
            </w:r>
          </w:p>
        </w:tc>
      </w:tr>
      <w:tr w:rsidR="00C86525" w14:paraId="12D23AD2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150A3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F6A9C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9C400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13254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4A3CC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D2C9683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96EB6B" w14:textId="77777777" w:rsidR="00C86525" w:rsidRDefault="00C86525" w:rsidP="00A55439"/>
        </w:tc>
      </w:tr>
      <w:tr w:rsidR="00C86525" w14:paraId="4FE762B0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740B0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974D5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3E17F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EC856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8672F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7DB24AE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D1B004D" w14:textId="77777777" w:rsidR="00C86525" w:rsidRDefault="00C86525" w:rsidP="00A55439"/>
        </w:tc>
      </w:tr>
      <w:tr w:rsidR="00C86525" w14:paraId="69A6AA8B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1D62C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246D3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3FBC4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E9CCA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1E4B3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43F6F7B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A4B453" w14:textId="77777777" w:rsidR="00C86525" w:rsidRDefault="00C86525" w:rsidP="00A55439"/>
        </w:tc>
      </w:tr>
      <w:tr w:rsidR="00C86525" w14:paraId="61493677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980E5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2A855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0A83C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2DA17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58B75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B3DEF3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7CC2C8" w14:textId="77777777" w:rsidR="00C86525" w:rsidRDefault="00C86525" w:rsidP="00A55439"/>
        </w:tc>
      </w:tr>
      <w:tr w:rsidR="00C86525" w14:paraId="74261FBB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B5BD4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EC3BC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7D678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B84E6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63416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249033D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0E0D6E" w14:textId="77777777" w:rsidR="00C86525" w:rsidRDefault="00C86525" w:rsidP="00A55439"/>
        </w:tc>
      </w:tr>
      <w:tr w:rsidR="00C86525" w14:paraId="59252C91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C42EA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00020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17B82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BE054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9AF89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7AFFD61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982737" w14:textId="77777777" w:rsidR="00C86525" w:rsidRDefault="00C86525" w:rsidP="00A55439"/>
        </w:tc>
      </w:tr>
      <w:tr w:rsidR="00C86525" w14:paraId="46F8A6D2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B8A60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8343A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88D7B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8948E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7E282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9393D51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F206B9" w14:textId="77777777" w:rsidR="00C86525" w:rsidRDefault="00C86525" w:rsidP="00A55439"/>
        </w:tc>
      </w:tr>
      <w:tr w:rsidR="00C86525" w14:paraId="35881FBB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4A84B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93591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8B9DE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F4A58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403DD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D4EC5B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27C4C4E" w14:textId="77777777" w:rsidR="00C86525" w:rsidRDefault="00C86525" w:rsidP="00A55439"/>
        </w:tc>
      </w:tr>
      <w:tr w:rsidR="00C86525" w14:paraId="02536BFD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62924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52C9C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D310B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F3AB3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BDEB5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8BC55B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1F1AC9" w14:textId="77777777" w:rsidR="00C86525" w:rsidRDefault="00C86525" w:rsidP="00A55439"/>
        </w:tc>
      </w:tr>
      <w:tr w:rsidR="00C86525" w14:paraId="513A4C07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269A7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C13F9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6FBF2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C2723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65AB5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D2A84C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8F3D95" w14:textId="77777777" w:rsidR="00C86525" w:rsidRDefault="00C86525" w:rsidP="00A55439"/>
        </w:tc>
      </w:tr>
      <w:tr w:rsidR="00C86525" w14:paraId="1FA5F81D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38CA6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7898F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4F0D6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8434B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A7056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E344FC9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7E5A2DE" w14:textId="77777777" w:rsidR="00C86525" w:rsidRDefault="00C86525" w:rsidP="00A55439"/>
        </w:tc>
      </w:tr>
      <w:tr w:rsidR="00C86525" w14:paraId="6BBA060C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C45BB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BDE90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62D07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A42E8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57E32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771BAE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66DC20B" w14:textId="77777777" w:rsidR="00C86525" w:rsidRDefault="00C86525" w:rsidP="00A55439"/>
        </w:tc>
      </w:tr>
      <w:tr w:rsidR="00C86525" w14:paraId="7290BEED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6E37C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1DFE5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7117C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68BDA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000CF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5CC0481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ED593B7" w14:textId="77777777" w:rsidR="00C86525" w:rsidRDefault="00C86525" w:rsidP="00A55439"/>
        </w:tc>
      </w:tr>
      <w:tr w:rsidR="00C86525" w14:paraId="1522A7A4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97612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360A3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F2DB9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9EA3F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C5D23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F0DD0EB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014B2F7" w14:textId="77777777" w:rsidR="00C86525" w:rsidRDefault="00C86525" w:rsidP="00A55439"/>
        </w:tc>
      </w:tr>
      <w:tr w:rsidR="00C86525" w14:paraId="2EA36B5D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6065B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ED1B6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0084F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BACB2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CF503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B3077D0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D714CFD" w14:textId="77777777" w:rsidR="00C86525" w:rsidRDefault="00C86525" w:rsidP="00A55439"/>
        </w:tc>
      </w:tr>
      <w:tr w:rsidR="00C86525" w14:paraId="7BB278AE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5AA687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16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3576C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D7D90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6C10C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8CAFE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CB03FC0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8A7B8C" w14:textId="77777777" w:rsidR="00C86525" w:rsidRDefault="00C86525" w:rsidP="00A55439"/>
        </w:tc>
      </w:tr>
      <w:tr w:rsidR="00C86525" w14:paraId="4C666BDF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CAEB7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17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74D91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77829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9977C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53AAC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4F8D564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1F2F4D" w14:textId="77777777" w:rsidR="00C86525" w:rsidRDefault="00C86525" w:rsidP="00A55439"/>
        </w:tc>
      </w:tr>
      <w:tr w:rsidR="00C86525" w14:paraId="080FEEC2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52E1F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18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70226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A500F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E2AA3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68B3B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980C02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6117DB2" w14:textId="77777777" w:rsidR="00C86525" w:rsidRDefault="00C86525" w:rsidP="00A55439"/>
        </w:tc>
      </w:tr>
      <w:tr w:rsidR="00C86525" w14:paraId="615D4293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73AD4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19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8B340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18F18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B5454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ECE5E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2FBA4C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0AE0C1" w14:textId="77777777" w:rsidR="00C86525" w:rsidRDefault="00C86525" w:rsidP="00A55439"/>
        </w:tc>
      </w:tr>
      <w:tr w:rsidR="00C86525" w14:paraId="5A1869A6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FE1E9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A7FB0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146D3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D5DC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71E28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D7CB814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AE9F0D" w14:textId="77777777" w:rsidR="00C86525" w:rsidRDefault="00C86525" w:rsidP="00A55439"/>
        </w:tc>
      </w:tr>
      <w:tr w:rsidR="00944F6B" w14:paraId="7AFB4A47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2AF86" w14:textId="40437573" w:rsidR="00944F6B" w:rsidRDefault="00944F6B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4875C" w14:textId="77777777" w:rsidR="00944F6B" w:rsidRDefault="00944F6B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9D2E6" w14:textId="77777777" w:rsidR="00944F6B" w:rsidRDefault="00944F6B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CB2C5" w14:textId="77777777" w:rsidR="00944F6B" w:rsidRDefault="00944F6B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31B04" w14:textId="77777777" w:rsidR="00944F6B" w:rsidRDefault="00944F6B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2D02E11" w14:textId="77777777" w:rsidR="00944F6B" w:rsidRDefault="00944F6B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783EBD6" w14:textId="77777777" w:rsidR="00944F6B" w:rsidRDefault="00944F6B" w:rsidP="00A55439"/>
        </w:tc>
      </w:tr>
      <w:tr w:rsidR="00944F6B" w14:paraId="1BFF22AE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3EE15" w14:textId="79A79BA5" w:rsidR="00944F6B" w:rsidRDefault="00944F6B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193BE" w14:textId="77777777" w:rsidR="00944F6B" w:rsidRDefault="00944F6B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D9A17" w14:textId="77777777" w:rsidR="00944F6B" w:rsidRDefault="00944F6B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D5BCC" w14:textId="77777777" w:rsidR="00944F6B" w:rsidRDefault="00944F6B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742E7" w14:textId="77777777" w:rsidR="00944F6B" w:rsidRDefault="00944F6B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D6E6EAF" w14:textId="77777777" w:rsidR="00944F6B" w:rsidRDefault="00944F6B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0991673" w14:textId="77777777" w:rsidR="00944F6B" w:rsidRDefault="00944F6B" w:rsidP="00A55439"/>
        </w:tc>
      </w:tr>
      <w:tr w:rsidR="00944F6B" w14:paraId="7B4EA50E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0FFFA" w14:textId="7750EEDC" w:rsidR="00944F6B" w:rsidRDefault="00944F6B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911EF" w14:textId="77777777" w:rsidR="00944F6B" w:rsidRDefault="00944F6B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1B7E5" w14:textId="77777777" w:rsidR="00944F6B" w:rsidRDefault="00944F6B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89D44" w14:textId="77777777" w:rsidR="00944F6B" w:rsidRDefault="00944F6B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601B6" w14:textId="77777777" w:rsidR="00944F6B" w:rsidRDefault="00944F6B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F9C6BF3" w14:textId="77777777" w:rsidR="00944F6B" w:rsidRDefault="00944F6B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EE61209" w14:textId="77777777" w:rsidR="00944F6B" w:rsidRDefault="00944F6B" w:rsidP="00A55439"/>
        </w:tc>
      </w:tr>
      <w:tr w:rsidR="00944F6B" w14:paraId="115E77C8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56118" w14:textId="4C180758" w:rsidR="00944F6B" w:rsidRDefault="00944F6B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ABC73" w14:textId="77777777" w:rsidR="00944F6B" w:rsidRDefault="00944F6B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C3C60" w14:textId="77777777" w:rsidR="00944F6B" w:rsidRDefault="00944F6B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51C59" w14:textId="77777777" w:rsidR="00944F6B" w:rsidRDefault="00944F6B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D4444" w14:textId="77777777" w:rsidR="00944F6B" w:rsidRDefault="00944F6B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0C0DEE9" w14:textId="77777777" w:rsidR="00944F6B" w:rsidRDefault="00944F6B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234744C" w14:textId="77777777" w:rsidR="00944F6B" w:rsidRDefault="00944F6B" w:rsidP="00A55439"/>
        </w:tc>
      </w:tr>
      <w:tr w:rsidR="00944F6B" w14:paraId="181E6CB5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B76B2" w14:textId="03EEB2AC" w:rsidR="00944F6B" w:rsidRDefault="00944F6B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56661" w14:textId="77777777" w:rsidR="00944F6B" w:rsidRDefault="00944F6B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5574D" w14:textId="77777777" w:rsidR="00944F6B" w:rsidRDefault="00944F6B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30A6E" w14:textId="77777777" w:rsidR="00944F6B" w:rsidRDefault="00944F6B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3CF31" w14:textId="77777777" w:rsidR="00944F6B" w:rsidRDefault="00944F6B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8104B3E" w14:textId="77777777" w:rsidR="00944F6B" w:rsidRDefault="00944F6B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4234517" w14:textId="77777777" w:rsidR="00944F6B" w:rsidRDefault="00944F6B" w:rsidP="00A55439"/>
        </w:tc>
      </w:tr>
      <w:tr w:rsidR="00C86525" w14:paraId="303DA26C" w14:textId="77777777" w:rsidTr="00A55439">
        <w:trPr>
          <w:trHeight w:hRule="exact" w:val="339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9DA6C" w14:textId="31974A6B" w:rsidR="00C86525" w:rsidRDefault="00C86525" w:rsidP="00A554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VALORACIÓN</w:t>
            </w:r>
            <w:r w:rsidR="00225169">
              <w:rPr>
                <w:rFonts w:ascii="Times New Roman" w:hAnsi="Times New Roman"/>
                <w:b/>
                <w:spacing w:val="-1"/>
                <w:sz w:val="16"/>
              </w:rPr>
              <w:t xml:space="preserve"> (máx. 30 ptos.)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D4843" w14:textId="77777777" w:rsidR="00C86525" w:rsidRDefault="00C86525" w:rsidP="00A55439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7AA02E3" w14:textId="77777777" w:rsidR="00C86525" w:rsidRDefault="00C86525" w:rsidP="00A55439">
            <w:pPr>
              <w:jc w:val="center"/>
            </w:pPr>
          </w:p>
        </w:tc>
      </w:tr>
    </w:tbl>
    <w:p w14:paraId="478CC88C" w14:textId="77777777" w:rsidR="00C86525" w:rsidRDefault="00C86525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EF68F5A" w14:textId="77777777" w:rsidR="00C86525" w:rsidRDefault="00C86525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53E6707F" w14:textId="77777777" w:rsidR="00C86525" w:rsidRDefault="00C86525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Style w:val="TableNormal"/>
        <w:tblW w:w="8668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1483"/>
        <w:gridCol w:w="1454"/>
        <w:gridCol w:w="1392"/>
        <w:gridCol w:w="1392"/>
        <w:gridCol w:w="1457"/>
        <w:gridCol w:w="1490"/>
      </w:tblGrid>
      <w:tr w:rsidR="00C86525" w14:paraId="242349F5" w14:textId="77777777" w:rsidTr="00A55439">
        <w:trPr>
          <w:trHeight w:hRule="exact" w:val="643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A769B44" w14:textId="77777777" w:rsidR="00C86525" w:rsidRDefault="00C86525" w:rsidP="00A55439">
            <w: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F6575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ANTIGÜEDAD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4069C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TITULACIÓN</w:t>
            </w:r>
          </w:p>
          <w:p w14:paraId="0E8E3EA1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SUPERIOR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638F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CURSOS</w:t>
            </w:r>
          </w:p>
          <w:p w14:paraId="23C919DA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FORMACIÓN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17CD0" w14:textId="77777777" w:rsidR="00C86525" w:rsidRDefault="00C86525" w:rsidP="00A55439">
            <w:pPr>
              <w:pStyle w:val="TableParagraph"/>
              <w:spacing w:line="275" w:lineRule="auto"/>
              <w:ind w:right="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ASPIRANTE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F4E2661" w14:textId="77777777" w:rsidR="00C86525" w:rsidRDefault="00C86525" w:rsidP="00A55439">
            <w:pPr>
              <w:pStyle w:val="TableParagraph"/>
              <w:spacing w:line="275" w:lineRule="auto"/>
              <w:ind w:right="1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TRIBUNAL</w:t>
            </w:r>
          </w:p>
        </w:tc>
      </w:tr>
      <w:tr w:rsidR="00C86525" w14:paraId="1DBBD3C6" w14:textId="77777777" w:rsidTr="00225169">
        <w:trPr>
          <w:trHeight w:hRule="exact" w:val="791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70ACC" w14:textId="77777777" w:rsidR="00C86525" w:rsidRDefault="00C86525" w:rsidP="00A55439">
            <w:pPr>
              <w:pStyle w:val="TableParagraph"/>
              <w:spacing w:line="278" w:lineRule="auto"/>
              <w:ind w:right="126"/>
              <w:jc w:val="center"/>
              <w:rPr>
                <w:rFonts w:ascii="Times New Roman" w:hAnsi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TOTAL</w:t>
            </w:r>
          </w:p>
          <w:p w14:paraId="78D8F313" w14:textId="0D7ED7DD" w:rsidR="00225169" w:rsidRDefault="00225169" w:rsidP="00A55439">
            <w:pPr>
              <w:pStyle w:val="TableParagraph"/>
              <w:spacing w:line="278" w:lineRule="auto"/>
              <w:ind w:right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(máx. 100 ptos.)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20D26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1EF3E5A" w14:textId="77777777" w:rsidR="00C86525" w:rsidRDefault="00C86525" w:rsidP="00A55439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7CA79" w14:textId="77777777" w:rsidR="00C86525" w:rsidRDefault="00C86525" w:rsidP="00A5543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F849B" w14:textId="77777777" w:rsidR="00C86525" w:rsidRDefault="00C86525" w:rsidP="00A5543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86F29DE" w14:textId="77777777" w:rsidR="00C86525" w:rsidRDefault="00C86525" w:rsidP="00A55439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5F148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8262382" w14:textId="77777777" w:rsidR="00C86525" w:rsidRDefault="00C86525" w:rsidP="00A55439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2D0F97" w14:textId="77777777" w:rsidR="00C86525" w:rsidRDefault="00C86525" w:rsidP="00A55439"/>
        </w:tc>
      </w:tr>
    </w:tbl>
    <w:p w14:paraId="5AE5A5DB" w14:textId="77777777" w:rsidR="00944F6B" w:rsidRDefault="00944F6B" w:rsidP="00944F6B">
      <w:pPr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4835C00E" w14:textId="59B048CC" w:rsidR="00F32417" w:rsidRDefault="00F32417" w:rsidP="00944F6B">
      <w:pPr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La persona abajo firmante </w:t>
      </w:r>
      <w:r w:rsidRPr="00A42ED5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DECLARA</w:t>
      </w: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bajo su expresa responsabilidad, que son ciertos los datos consignados en este modelo de auto baremación, que los méritos alegados se encuentran acreditados con la documentación adjunta, conforme a lo requerido en las Bases de la Convocatoria, y que su puntuación de auto baremo es la que figura en la casilla “</w:t>
      </w:r>
      <w:r w:rsidRPr="00A42ED5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PUNTUACIÓN TOTAL ASPIRANTE</w:t>
      </w: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t>” de este impreso</w:t>
      </w:r>
      <w:r>
        <w:rPr>
          <w:rFonts w:asciiTheme="minorHAnsi" w:hAnsiTheme="minorHAnsi" w:cstheme="minorHAnsi"/>
          <w:iCs/>
          <w:color w:val="auto"/>
          <w:sz w:val="20"/>
          <w:szCs w:val="20"/>
        </w:rPr>
        <w:t>.</w:t>
      </w:r>
    </w:p>
    <w:p w14:paraId="5115C116" w14:textId="77777777" w:rsidR="00F32417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W w:w="850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F32417" w:rsidRPr="00651D90" w14:paraId="0EC62F4B" w14:textId="77777777" w:rsidTr="006C2834">
        <w:trPr>
          <w:trHeight w:val="241"/>
          <w:jc w:val="center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A9D4754" w14:textId="77777777" w:rsidR="00F32417" w:rsidRPr="00651D90" w:rsidRDefault="00F32417" w:rsidP="00C86525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FECHA Y FIRMA</w:t>
            </w:r>
          </w:p>
        </w:tc>
      </w:tr>
      <w:tr w:rsidR="00F32417" w:rsidRPr="00651D90" w14:paraId="0DE95529" w14:textId="77777777" w:rsidTr="006C2834">
        <w:trPr>
          <w:trHeight w:val="798"/>
          <w:jc w:val="center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6411188D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En ___________________________, a __________ de __________ </w:t>
            </w:r>
            <w:proofErr w:type="spellStart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</w:t>
            </w:r>
            <w:proofErr w:type="spellEnd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20__.</w:t>
            </w:r>
          </w:p>
          <w:p w14:paraId="7EE7BDEC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El solicitante,</w:t>
            </w:r>
          </w:p>
          <w:p w14:paraId="1B6E0BBC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67C4EEA8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09048830" w14:textId="77777777" w:rsidR="00F32417" w:rsidRPr="00EC7B1F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Fdo.: __________________________</w:t>
            </w:r>
          </w:p>
        </w:tc>
      </w:tr>
    </w:tbl>
    <w:p w14:paraId="4B74B074" w14:textId="77777777" w:rsidR="00F32417" w:rsidRDefault="00F32417" w:rsidP="00C86525">
      <w:pPr>
        <w:jc w:val="both"/>
        <w:rPr>
          <w:color w:val="auto"/>
          <w:lang w:val="en-US"/>
        </w:rPr>
      </w:pPr>
    </w:p>
    <w:p w14:paraId="56A23293" w14:textId="77777777" w:rsidR="00F32417" w:rsidRDefault="00F32417" w:rsidP="00C86525">
      <w:pPr>
        <w:jc w:val="both"/>
        <w:rPr>
          <w:color w:val="auto"/>
          <w:lang w:val="en-US"/>
        </w:rPr>
      </w:pPr>
    </w:p>
    <w:p w14:paraId="277B027A" w14:textId="77777777" w:rsidR="00F32417" w:rsidRPr="00EC7B1F" w:rsidRDefault="00F32417" w:rsidP="00C86525">
      <w:pPr>
        <w:jc w:val="both"/>
        <w:rPr>
          <w:rFonts w:asciiTheme="minorHAnsi" w:hAnsiTheme="minorHAnsi" w:cstheme="minorHAnsi"/>
          <w:b/>
          <w:bCs/>
          <w:iCs/>
          <w:color w:val="auto"/>
        </w:rPr>
      </w:pPr>
      <w:r w:rsidRPr="00EC7B1F">
        <w:rPr>
          <w:rFonts w:asciiTheme="minorHAnsi" w:hAnsiTheme="minorHAnsi" w:cstheme="minorHAnsi"/>
          <w:b/>
          <w:bCs/>
          <w:iCs/>
          <w:color w:val="auto"/>
        </w:rPr>
        <w:t>Excmo. Sr. Alcalde del AYUNTAMIENTO DE COBEÑA (Madrid)</w:t>
      </w:r>
    </w:p>
    <w:p w14:paraId="351ACA54" w14:textId="77777777" w:rsidR="00F32417" w:rsidRPr="00EC7B1F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5FD0C158" w14:textId="77777777" w:rsidR="00F32417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  <w:r w:rsidRPr="00EC7B1F">
        <w:rPr>
          <w:rFonts w:asciiTheme="minorHAnsi" w:hAnsiTheme="minorHAnsi" w:cstheme="minorHAnsi"/>
          <w:iCs/>
          <w:color w:val="auto"/>
          <w:sz w:val="16"/>
          <w:szCs w:val="16"/>
        </w:rPr>
        <w:t xml:space="preserve">De acuerdo con lo establecido en la Ley Orgánica 15/1999, de 13 de diciembre, de Protección de Datos de Carácter Personal, le informamos de que los datos recogidos en la solicitud serán incorporados a los ficheros del Ayuntamiento de Cobeña con dirección en Plaza de la Villa, 1 -28863 Cobeña (Madrid). Con la firma de la solicitud, el interesado consiente el tratamiento de los datos personales en ella contenidos, que se restringirá a la finalidad municipal mencionada, y no serán cedidos salvo los supuestos por la Ley. Podrá ejercer sus derechos de acceso, rectificación, cancelación y oposición al tratamiento de sus datos personales, en los términos y condiciones previstos en la Ley Orgánica 15/1999, de 13 de diciembre, de Protección de Datos de Carácter Personal (LOPD), mediante carta dirigida al Ayuntamiento en la dirección arriba indicada, adjuntando copia del DNI o mediante el envío de un correo electrónico con firma digital reconocida a la siguiente dirección </w:t>
      </w:r>
      <w:hyperlink r:id="rId10" w:history="1">
        <w:r w:rsidRPr="00C90DF1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administracion@ayto-cobena.org</w:t>
        </w:r>
      </w:hyperlink>
      <w:r>
        <w:rPr>
          <w:rFonts w:asciiTheme="minorHAnsi" w:hAnsiTheme="minorHAnsi" w:cstheme="minorHAnsi"/>
          <w:iCs/>
          <w:color w:val="auto"/>
          <w:sz w:val="16"/>
          <w:szCs w:val="16"/>
        </w:rPr>
        <w:t xml:space="preserve"> </w:t>
      </w:r>
    </w:p>
    <w:p w14:paraId="2CC104D3" w14:textId="7EB3AF3A" w:rsidR="000400E2" w:rsidRDefault="000400E2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4E56337D" w14:textId="1816DE23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4054B364" w14:textId="16BFB569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  <w:r>
        <w:rPr>
          <w:rFonts w:asciiTheme="minorHAnsi" w:hAnsiTheme="minorHAnsi" w:cstheme="minorHAnsi"/>
          <w:iCs/>
          <w:color w:val="auto"/>
          <w:sz w:val="16"/>
          <w:szCs w:val="16"/>
        </w:rPr>
        <w:br w:type="page"/>
      </w:r>
    </w:p>
    <w:p w14:paraId="69C2E45C" w14:textId="77777777" w:rsidR="00F32417" w:rsidRDefault="00F32417" w:rsidP="00C86525">
      <w:pPr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74BF82B9" w14:textId="77777777" w:rsidR="00F32417" w:rsidRPr="0046223A" w:rsidRDefault="0001788C" w:rsidP="00C86525">
      <w:pPr>
        <w:spacing w:line="200" w:lineRule="atLeast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</w:r>
      <w:r>
        <w:rPr>
          <w:rFonts w:asciiTheme="minorHAnsi" w:eastAsia="Times New Roman" w:hAnsiTheme="minorHAnsi" w:cstheme="minorHAnsi"/>
          <w:sz w:val="28"/>
          <w:szCs w:val="28"/>
        </w:rPr>
        <w:pict w14:anchorId="549F7C10">
          <v:shape id="_x0000_s1031" type="#_x0000_t202" style="width:460.85pt;height:22.45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style="mso-next-textbox:#_x0000_s1031" inset="0,0,0,0">
              <w:txbxContent>
                <w:p w14:paraId="6771EFF7" w14:textId="23259DCD" w:rsidR="00F32417" w:rsidRPr="0046223A" w:rsidRDefault="00F32417" w:rsidP="00F32417">
                  <w:pPr>
                    <w:tabs>
                      <w:tab w:val="left" w:pos="3202"/>
                    </w:tabs>
                    <w:spacing w:before="91"/>
                    <w:ind w:left="-1"/>
                    <w:jc w:val="center"/>
                    <w:rPr>
                      <w:rFonts w:asciiTheme="minorHAnsi" w:eastAsia="Times New Roman" w:hAnsiTheme="minorHAnsi" w:cstheme="minorHAnsi"/>
                      <w:color w:val="auto"/>
                      <w:sz w:val="28"/>
                      <w:szCs w:val="28"/>
                    </w:rPr>
                  </w:pPr>
                  <w:r w:rsidRPr="0046223A"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 xml:space="preserve">DENOMINACIÓN PUESTO: </w:t>
                  </w:r>
                  <w:r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>AUXILIAR SERVICIOS DEPORTIVOS</w:t>
                  </w:r>
                </w:p>
              </w:txbxContent>
            </v:textbox>
          </v:shape>
        </w:pict>
      </w:r>
    </w:p>
    <w:p w14:paraId="7206E339" w14:textId="77777777" w:rsidR="00F32417" w:rsidRPr="00A42ED5" w:rsidRDefault="00F32417" w:rsidP="00C86525">
      <w:pPr>
        <w:rPr>
          <w:rFonts w:asciiTheme="minorHAnsi" w:eastAsia="Times New Roman" w:hAnsiTheme="minorHAnsi" w:cstheme="minorHAnsi"/>
          <w:b/>
          <w:bCs/>
        </w:rPr>
      </w:pPr>
    </w:p>
    <w:tbl>
      <w:tblPr>
        <w:tblStyle w:val="TableNormal"/>
        <w:tblW w:w="921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6379"/>
        <w:gridCol w:w="2835"/>
      </w:tblGrid>
      <w:tr w:rsidR="00F32417" w:rsidRPr="00A42ED5" w14:paraId="1BEEB6E1" w14:textId="77777777" w:rsidTr="00A55439">
        <w:trPr>
          <w:trHeight w:hRule="exact" w:val="499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D47F0D4" w14:textId="77777777" w:rsidR="00F32417" w:rsidRPr="00A42ED5" w:rsidRDefault="00F32417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DATOS PERSONALES</w:t>
            </w:r>
          </w:p>
        </w:tc>
      </w:tr>
      <w:tr w:rsidR="00F32417" w:rsidRPr="00A42ED5" w14:paraId="168F1CFF" w14:textId="77777777" w:rsidTr="00A55439">
        <w:trPr>
          <w:trHeight w:hRule="exact" w:val="502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AA29E" w14:textId="77777777" w:rsidR="00F32417" w:rsidRPr="00A42ED5" w:rsidRDefault="00F32417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APELLIDOS</w:t>
            </w:r>
            <w:r w:rsidRPr="00A42ED5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42ED5">
              <w:rPr>
                <w:rFonts w:cstheme="minorHAnsi"/>
                <w:b/>
                <w:sz w:val="24"/>
                <w:szCs w:val="24"/>
              </w:rPr>
              <w:t>Y</w:t>
            </w:r>
            <w:r w:rsidRPr="00A42ED5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A42ED5">
              <w:rPr>
                <w:rFonts w:cstheme="minorHAnsi"/>
                <w:b/>
                <w:spacing w:val="-2"/>
                <w:sz w:val="24"/>
                <w:szCs w:val="24"/>
              </w:rPr>
              <w:t>NOMBRE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D48CF" w14:textId="77777777" w:rsidR="00F32417" w:rsidRPr="00A42ED5" w:rsidRDefault="00F32417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DNI</w:t>
            </w:r>
          </w:p>
        </w:tc>
      </w:tr>
      <w:tr w:rsidR="00F32417" w:rsidRPr="00A42ED5" w14:paraId="100DFA36" w14:textId="77777777" w:rsidTr="00A55439">
        <w:trPr>
          <w:trHeight w:hRule="exact" w:val="578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8166A" w14:textId="77777777" w:rsidR="00F32417" w:rsidRPr="00A42ED5" w:rsidRDefault="00F32417" w:rsidP="00C865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0A7B0" w14:textId="77777777" w:rsidR="00F32417" w:rsidRPr="00A42ED5" w:rsidRDefault="00F32417" w:rsidP="00C865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4492FB" w14:textId="77777777" w:rsidR="00F32417" w:rsidRPr="00A42ED5" w:rsidRDefault="00F32417" w:rsidP="00C86525">
      <w:pPr>
        <w:rPr>
          <w:rFonts w:asciiTheme="minorHAnsi" w:eastAsia="Times New Roman" w:hAnsiTheme="minorHAnsi" w:cstheme="minorHAnsi"/>
          <w:b/>
          <w:bCs/>
        </w:rPr>
      </w:pPr>
    </w:p>
    <w:p w14:paraId="78C764D9" w14:textId="77777777" w:rsidR="00F32417" w:rsidRPr="00A42ED5" w:rsidRDefault="0001788C" w:rsidP="00C86525">
      <w:pPr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</w:rPr>
      </w:r>
      <w:r>
        <w:rPr>
          <w:rFonts w:asciiTheme="minorHAnsi" w:eastAsia="Times New Roman" w:hAnsiTheme="minorHAnsi" w:cstheme="minorHAnsi"/>
        </w:rPr>
        <w:pict w14:anchorId="05674FED">
          <v:shape id="_x0000_s1030" type="#_x0000_t202" style="width:460.85pt;height:34.1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style="mso-next-textbox:#_x0000_s1030" inset="0,0,0,0">
              <w:txbxContent>
                <w:p w14:paraId="0EEF096C" w14:textId="77777777" w:rsidR="00F32417" w:rsidRDefault="00F32417" w:rsidP="00F32417">
                  <w:pPr>
                    <w:spacing w:line="251" w:lineRule="exact"/>
                    <w:jc w:val="center"/>
                    <w:rPr>
                      <w:rFonts w:ascii="Times New Roman" w:hAnsi="Times New Roman"/>
                      <w:b/>
                      <w:color w:val="auto"/>
                      <w:spacing w:val="-1"/>
                      <w:sz w:val="22"/>
                    </w:rPr>
                  </w:pPr>
                </w:p>
                <w:p w14:paraId="03493713" w14:textId="77777777" w:rsidR="00F32417" w:rsidRPr="00BC2CA1" w:rsidRDefault="00F32417" w:rsidP="00F32417">
                  <w:pPr>
                    <w:spacing w:line="251" w:lineRule="exact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C2CA1">
                    <w:rPr>
                      <w:rFonts w:ascii="Times New Roman" w:hAnsi="Times New Roman"/>
                      <w:b/>
                      <w:color w:val="auto"/>
                      <w:spacing w:val="-1"/>
                      <w:sz w:val="22"/>
                    </w:rPr>
                    <w:t>MÉRITOS ALEGADOS</w:t>
                  </w:r>
                </w:p>
              </w:txbxContent>
            </v:textbox>
          </v:shape>
        </w:pict>
      </w:r>
    </w:p>
    <w:p w14:paraId="1474C57C" w14:textId="77777777" w:rsidR="00F32417" w:rsidRPr="00A42ED5" w:rsidRDefault="00F32417" w:rsidP="00C86525">
      <w:pPr>
        <w:jc w:val="both"/>
        <w:rPr>
          <w:rFonts w:asciiTheme="minorHAnsi" w:hAnsiTheme="minorHAnsi" w:cstheme="minorHAnsi"/>
          <w:iCs/>
          <w:color w:val="auto"/>
        </w:rPr>
      </w:pPr>
    </w:p>
    <w:p w14:paraId="5EC8D8C6" w14:textId="77777777" w:rsidR="00F32417" w:rsidRPr="00046E4E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  <w:u w:val="single" w:color="000000"/>
        </w:rPr>
        <w:t>Antigüedad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60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puntos).</w:t>
      </w:r>
    </w:p>
    <w:p w14:paraId="5A30FCA5" w14:textId="77777777" w:rsidR="00F32417" w:rsidRPr="00D00A3F" w:rsidRDefault="00F32417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el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Ayuntamiento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Cobeña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 el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objeto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convocatoria: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0,50</w:t>
      </w:r>
      <w:r w:rsidRPr="00D00A3F">
        <w:rPr>
          <w:rFonts w:asciiTheme="minorHAnsi" w:hAnsiTheme="minorHAnsi" w:cstheme="minorHAnsi"/>
          <w:color w:val="auto"/>
          <w:spacing w:val="63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pacing w:val="-2"/>
          <w:sz w:val="20"/>
          <w:szCs w:val="20"/>
        </w:rPr>
        <w:t>mes.</w:t>
      </w:r>
    </w:p>
    <w:p w14:paraId="2459222E" w14:textId="77777777" w:rsidR="00F32417" w:rsidRPr="00D00A3F" w:rsidRDefault="00F32417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el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Ayuntamiento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6"/>
          <w:sz w:val="20"/>
          <w:szCs w:val="20"/>
        </w:rPr>
        <w:t>Cobeña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 otros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puestos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distintos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objeto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57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convocatoria: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0,25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mes.</w:t>
      </w:r>
    </w:p>
    <w:p w14:paraId="0A810931" w14:textId="77777777" w:rsidR="00F32417" w:rsidRPr="003F4424" w:rsidRDefault="00F32417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4"/>
          <w:sz w:val="20"/>
          <w:szCs w:val="20"/>
        </w:rPr>
        <w:t>de la misma categoría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otras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Administraciones</w:t>
      </w:r>
      <w:r w:rsidRPr="00D00A3F">
        <w:rPr>
          <w:rFonts w:asciiTheme="minorHAnsi" w:hAnsiTheme="minorHAnsi" w:cstheme="minorHAnsi"/>
          <w:color w:val="auto"/>
          <w:spacing w:val="89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Públicas: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0,15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pacing w:val="-2"/>
          <w:sz w:val="20"/>
          <w:szCs w:val="20"/>
        </w:rPr>
        <w:t>mes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34A6569" w14:textId="77777777" w:rsidR="00F32417" w:rsidRPr="003F4424" w:rsidRDefault="00F32417" w:rsidP="00C86525">
      <w:pPr>
        <w:pStyle w:val="Prrafodelista"/>
        <w:ind w:left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tbl>
      <w:tblPr>
        <w:tblStyle w:val="TableNormal"/>
        <w:tblW w:w="9473" w:type="dxa"/>
        <w:jc w:val="center"/>
        <w:tblLook w:val="01E0" w:firstRow="1" w:lastRow="1" w:firstColumn="1" w:lastColumn="1" w:noHBand="0" w:noVBand="0"/>
      </w:tblPr>
      <w:tblGrid>
        <w:gridCol w:w="2766"/>
        <w:gridCol w:w="2316"/>
        <w:gridCol w:w="1430"/>
        <w:gridCol w:w="1350"/>
        <w:gridCol w:w="1611"/>
      </w:tblGrid>
      <w:tr w:rsidR="00F32417" w14:paraId="67D9A7B8" w14:textId="77777777" w:rsidTr="00A55439">
        <w:trPr>
          <w:trHeight w:hRule="exact" w:val="631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2120FF" w14:textId="77777777" w:rsidR="00F32417" w:rsidRDefault="00F32417" w:rsidP="00C86525"/>
        </w:tc>
        <w:tc>
          <w:tcPr>
            <w:tcW w:w="3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BA4CA" w14:textId="77777777" w:rsidR="00F32417" w:rsidRPr="00F42963" w:rsidRDefault="00F32417" w:rsidP="00C86525">
            <w:pPr>
              <w:pStyle w:val="TableParagraph"/>
              <w:spacing w:line="275" w:lineRule="auto"/>
              <w:ind w:right="56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LA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2"/>
                <w:sz w:val="18"/>
                <w:szCs w:val="18"/>
              </w:rPr>
              <w:t>PERSONA</w:t>
            </w:r>
            <w:r w:rsidRPr="00F42963">
              <w:rPr>
                <w:rFonts w:cstheme="minorHAnsi"/>
                <w:b/>
                <w:spacing w:val="30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ED9E2A" w14:textId="77777777" w:rsidR="00F32417" w:rsidRPr="00F42963" w:rsidRDefault="00F32417" w:rsidP="00C86525">
            <w:pPr>
              <w:pStyle w:val="TableParagraph"/>
              <w:spacing w:line="275" w:lineRule="auto"/>
              <w:ind w:right="40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EL</w:t>
            </w:r>
            <w:r w:rsidRPr="00F42963">
              <w:rPr>
                <w:rFonts w:cstheme="minorHAnsi"/>
                <w:b/>
                <w:spacing w:val="25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TRIBUNAL</w:t>
            </w:r>
          </w:p>
        </w:tc>
      </w:tr>
      <w:tr w:rsidR="00F32417" w14:paraId="6A09A8B0" w14:textId="77777777" w:rsidTr="00A55439">
        <w:trPr>
          <w:trHeight w:hRule="exact" w:val="845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041E5A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D3ABC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158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ADMINISTRACIÓN PÚBLICA</w:t>
            </w:r>
            <w:r w:rsidRPr="00F42963">
              <w:rPr>
                <w:rFonts w:cstheme="minorHAnsi"/>
                <w:b/>
                <w:spacing w:val="27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(ESPECIFICAR PERÍODOS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Y</w:t>
            </w:r>
            <w:r w:rsidRPr="00F42963">
              <w:rPr>
                <w:rFonts w:cstheme="minorHAnsi"/>
                <w:b/>
                <w:spacing w:val="26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ADMINISTRACIÓN)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3288C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</w:t>
            </w:r>
            <w:r>
              <w:rPr>
                <w:rFonts w:cstheme="minorHAnsi"/>
                <w:b/>
                <w:spacing w:val="-1"/>
                <w:sz w:val="18"/>
                <w:szCs w:val="18"/>
              </w:rPr>
              <w:t>Ó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B874C11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15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PUNTUACIÓN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ASIGNADA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07DED69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21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CAUSA DE</w:t>
            </w:r>
            <w:r w:rsidRPr="00F42963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NO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VALORACIÓN</w:t>
            </w:r>
            <w:r w:rsidRPr="00F42963">
              <w:rPr>
                <w:rFonts w:cstheme="minorHAnsi"/>
                <w:b/>
                <w:spacing w:val="2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(SI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PROCEDE)</w:t>
            </w:r>
          </w:p>
        </w:tc>
      </w:tr>
      <w:tr w:rsidR="00F32417" w14:paraId="3B11B1C0" w14:textId="77777777" w:rsidTr="00A55439">
        <w:trPr>
          <w:trHeight w:hRule="exact" w:val="1049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95616" w14:textId="77777777" w:rsidR="00F32417" w:rsidRPr="0071480E" w:rsidRDefault="00F32417" w:rsidP="00C86525">
            <w:pPr>
              <w:pStyle w:val="TableParagraph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el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Ayto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Cobeña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 el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objeto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convocatoria: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0,50</w:t>
            </w:r>
            <w:r w:rsidRPr="0071480E">
              <w:rPr>
                <w:rFonts w:cstheme="minorHAnsi"/>
                <w:spacing w:val="63"/>
                <w:w w:val="9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pacing w:val="-2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83DEC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C357D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5CE36F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E8E103C" w14:textId="77777777" w:rsidR="00F32417" w:rsidRDefault="00F32417" w:rsidP="00C86525"/>
        </w:tc>
      </w:tr>
      <w:tr w:rsidR="00F32417" w14:paraId="2C612C05" w14:textId="77777777" w:rsidTr="00A55439">
        <w:trPr>
          <w:trHeight w:hRule="exact" w:val="994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CF86E" w14:textId="77777777" w:rsidR="00F32417" w:rsidRPr="0071480E" w:rsidRDefault="00F32417" w:rsidP="00C86525">
            <w:pPr>
              <w:pStyle w:val="TableParagraph"/>
              <w:spacing w:line="275" w:lineRule="auto"/>
              <w:ind w:right="15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el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Ayto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Cobeña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 otros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puestos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distintos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al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objeto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57"/>
                <w:w w:val="9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convocatoria: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0,25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35A18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42528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0E25297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872348" w14:textId="77777777" w:rsidR="00F32417" w:rsidRDefault="00F32417" w:rsidP="00C86525"/>
        </w:tc>
      </w:tr>
      <w:tr w:rsidR="00F32417" w14:paraId="5C9C40D3" w14:textId="77777777" w:rsidTr="00A55439">
        <w:trPr>
          <w:trHeight w:hRule="exact" w:val="1122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276E5" w14:textId="77777777" w:rsidR="00F32417" w:rsidRPr="0071480E" w:rsidRDefault="00F32417" w:rsidP="00C86525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de la misma categoría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al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otras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Administraciones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Públicas: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0,15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pacing w:val="-2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7F6C9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35912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03CD3D1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896CF51" w14:textId="77777777" w:rsidR="00F32417" w:rsidRDefault="00F32417" w:rsidP="00C86525"/>
        </w:tc>
      </w:tr>
      <w:tr w:rsidR="00F32417" w14:paraId="183A06BB" w14:textId="77777777" w:rsidTr="00A55439">
        <w:trPr>
          <w:trHeight w:hRule="exact" w:val="571"/>
          <w:jc w:val="center"/>
        </w:trPr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FB5CB" w14:textId="27B0D53C" w:rsidR="00F32417" w:rsidRPr="0071480E" w:rsidRDefault="00F32417" w:rsidP="00C8652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480E">
              <w:rPr>
                <w:rFonts w:asciiTheme="minorHAnsi" w:hAnsiTheme="minorHAnsi" w:cstheme="minorHAnsi"/>
                <w:b/>
                <w:bCs/>
                <w:color w:val="auto"/>
              </w:rPr>
              <w:t>TOTAL VALORACIÓN</w:t>
            </w:r>
            <w:r w:rsidR="0022516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(máx. 60 ptos.)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E1019" w14:textId="77777777" w:rsidR="00F32417" w:rsidRDefault="00F32417" w:rsidP="00C86525"/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BDC89E3" w14:textId="77777777" w:rsidR="00F32417" w:rsidRDefault="00F32417" w:rsidP="00C86525"/>
          <w:p w14:paraId="56A2BE80" w14:textId="77777777" w:rsidR="00F32417" w:rsidRPr="00E60EC1" w:rsidRDefault="00F32417" w:rsidP="00C86525"/>
          <w:p w14:paraId="3C732A36" w14:textId="77777777" w:rsidR="00F32417" w:rsidRDefault="00F32417" w:rsidP="00C86525"/>
          <w:p w14:paraId="2927412B" w14:textId="77777777" w:rsidR="00F32417" w:rsidRDefault="00F32417" w:rsidP="00C86525"/>
          <w:p w14:paraId="61FBE982" w14:textId="77777777" w:rsidR="00F32417" w:rsidRPr="00E60EC1" w:rsidRDefault="00F32417" w:rsidP="00C86525"/>
        </w:tc>
      </w:tr>
    </w:tbl>
    <w:p w14:paraId="0520F9FF" w14:textId="77777777" w:rsidR="00F32417" w:rsidRDefault="00F32417" w:rsidP="00C86525"/>
    <w:p w14:paraId="5D2358BE" w14:textId="3C7183FC" w:rsidR="00F32417" w:rsidRPr="00046E4E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Titulaciones superiores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</w:t>
      </w:r>
      <w:r w:rsidR="00351101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2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puntos).</w:t>
      </w:r>
    </w:p>
    <w:p w14:paraId="30105833" w14:textId="77777777" w:rsidR="00F32417" w:rsidRDefault="00F32417" w:rsidP="00C86525"/>
    <w:tbl>
      <w:tblPr>
        <w:tblStyle w:val="TableNormal"/>
        <w:tblW w:w="9357" w:type="dxa"/>
        <w:jc w:val="center"/>
        <w:tblLook w:val="01E0" w:firstRow="1" w:lastRow="1" w:firstColumn="1" w:lastColumn="1" w:noHBand="0" w:noVBand="0"/>
      </w:tblPr>
      <w:tblGrid>
        <w:gridCol w:w="1911"/>
        <w:gridCol w:w="2791"/>
        <w:gridCol w:w="1735"/>
        <w:gridCol w:w="1255"/>
        <w:gridCol w:w="1665"/>
      </w:tblGrid>
      <w:tr w:rsidR="00F32417" w:rsidRPr="00F42963" w14:paraId="09B8F7C1" w14:textId="77777777" w:rsidTr="00A55439">
        <w:trPr>
          <w:trHeight w:hRule="exact" w:val="535"/>
          <w:jc w:val="center"/>
        </w:trPr>
        <w:tc>
          <w:tcPr>
            <w:tcW w:w="19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147AEF" w14:textId="77777777" w:rsidR="00F32417" w:rsidRDefault="00F32417" w:rsidP="00C86525"/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D1DEE" w14:textId="77777777" w:rsidR="00F32417" w:rsidRPr="00F42963" w:rsidRDefault="00F32417" w:rsidP="00C86525">
            <w:pPr>
              <w:pStyle w:val="TableParagraph"/>
              <w:spacing w:line="275" w:lineRule="auto"/>
              <w:ind w:right="569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</w:t>
            </w: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LA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2"/>
                <w:sz w:val="18"/>
                <w:szCs w:val="18"/>
              </w:rPr>
              <w:t>PERSONA</w:t>
            </w:r>
            <w:r w:rsidRPr="00F42963">
              <w:rPr>
                <w:rFonts w:cstheme="minorHAnsi"/>
                <w:b/>
                <w:spacing w:val="30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2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C321E15" w14:textId="77777777" w:rsidR="00F32417" w:rsidRPr="00F42963" w:rsidRDefault="00F32417" w:rsidP="00C86525">
            <w:pPr>
              <w:pStyle w:val="TableParagraph"/>
              <w:spacing w:line="275" w:lineRule="auto"/>
              <w:ind w:right="403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EL</w:t>
            </w:r>
            <w:r w:rsidRPr="00F42963">
              <w:rPr>
                <w:rFonts w:cstheme="minorHAnsi"/>
                <w:b/>
                <w:spacing w:val="25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TRIBUNAL</w:t>
            </w:r>
          </w:p>
        </w:tc>
      </w:tr>
      <w:tr w:rsidR="00F32417" w:rsidRPr="00F42963" w14:paraId="007216CE" w14:textId="77777777" w:rsidTr="00A55439">
        <w:trPr>
          <w:trHeight w:hRule="exact" w:val="845"/>
          <w:jc w:val="center"/>
        </w:trPr>
        <w:tc>
          <w:tcPr>
            <w:tcW w:w="19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8055EB6" w14:textId="77777777" w:rsidR="00F32417" w:rsidRDefault="00F32417" w:rsidP="00C86525"/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F3D6B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05121">
              <w:rPr>
                <w:rFonts w:cstheme="minorHAnsi"/>
                <w:b/>
                <w:spacing w:val="-1"/>
                <w:sz w:val="18"/>
                <w:szCs w:val="18"/>
              </w:rPr>
              <w:t>TITULACIÓN APORTADA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3E86B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PUNTUACION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0E833B3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15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PUNTUACIÓN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ASIGNADA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144A46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21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CAUSA DE</w:t>
            </w:r>
            <w:r w:rsidRPr="00F42963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NO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VALORACIÓN</w:t>
            </w:r>
            <w:r w:rsidRPr="00F42963">
              <w:rPr>
                <w:rFonts w:cstheme="minorHAnsi"/>
                <w:b/>
                <w:spacing w:val="2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(SI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PROCEDE)</w:t>
            </w:r>
          </w:p>
        </w:tc>
      </w:tr>
      <w:tr w:rsidR="00F32417" w14:paraId="0A77B502" w14:textId="77777777" w:rsidTr="00A55439">
        <w:trPr>
          <w:trHeight w:hRule="exact" w:val="1136"/>
          <w:jc w:val="center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1993B" w14:textId="20734A2B" w:rsidR="00F32417" w:rsidRPr="00705121" w:rsidRDefault="00F32417" w:rsidP="00C86525">
            <w:pPr>
              <w:pStyle w:val="TableParagraph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121">
              <w:rPr>
                <w:sz w:val="18"/>
                <w:szCs w:val="18"/>
              </w:rPr>
              <w:t>Por poseer titulaciones superiores a la exigida en la convocatoria</w:t>
            </w:r>
            <w:r w:rsidR="000E749F">
              <w:rPr>
                <w:sz w:val="18"/>
                <w:szCs w:val="18"/>
              </w:rPr>
              <w:t>: 20 puntos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02F58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5302E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E76117A" w14:textId="77777777" w:rsidR="00F32417" w:rsidRDefault="00F32417" w:rsidP="00C86525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895B13" w14:textId="77777777" w:rsidR="00F32417" w:rsidRDefault="00F32417" w:rsidP="00C86525"/>
        </w:tc>
      </w:tr>
    </w:tbl>
    <w:p w14:paraId="2D67BDAF" w14:textId="77777777" w:rsidR="00F32417" w:rsidRDefault="00F32417" w:rsidP="00C86525">
      <w:pPr>
        <w:sectPr w:rsidR="00F32417" w:rsidSect="00D8565D">
          <w:footerReference w:type="default" r:id="rId11"/>
          <w:pgSz w:w="11900" w:h="16840"/>
          <w:pgMar w:top="709" w:right="1410" w:bottom="851" w:left="1134" w:header="720" w:footer="1006" w:gutter="0"/>
          <w:pgNumType w:start="1"/>
          <w:cols w:space="720"/>
          <w:docGrid w:linePitch="326"/>
        </w:sectPr>
      </w:pPr>
    </w:p>
    <w:p w14:paraId="7FE49FA3" w14:textId="7E281CB4" w:rsidR="00F32417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lastRenderedPageBreak/>
        <w:t>Cursos formación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</w:t>
      </w:r>
      <w:r w:rsidR="00351101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2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</w:t>
      </w:r>
    </w:p>
    <w:p w14:paraId="00CD31D8" w14:textId="77777777" w:rsidR="00F32417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AFDE83C" w14:textId="1D2812E6" w:rsidR="00F32417" w:rsidRPr="00BE6272" w:rsidRDefault="00F32417" w:rsidP="00C86525">
      <w:pPr>
        <w:pStyle w:val="Prrafodelista"/>
        <w:numPr>
          <w:ilvl w:val="0"/>
          <w:numId w:val="12"/>
        </w:numPr>
        <w:ind w:left="0" w:hanging="141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C</w:t>
      </w:r>
      <w:r w:rsidRPr="00DF1525">
        <w:rPr>
          <w:rFonts w:asciiTheme="minorHAnsi" w:hAnsiTheme="minorHAnsi" w:cstheme="minorHAnsi"/>
          <w:color w:val="auto"/>
          <w:sz w:val="20"/>
          <w:szCs w:val="20"/>
        </w:rPr>
        <w:t>urso</w:t>
      </w:r>
      <w:r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DF1525">
        <w:rPr>
          <w:rFonts w:asciiTheme="minorHAnsi" w:hAnsiTheme="minorHAnsi" w:cstheme="minorHAnsi"/>
          <w:color w:val="auto"/>
          <w:sz w:val="20"/>
          <w:szCs w:val="20"/>
        </w:rPr>
        <w:t xml:space="preserve"> realizados durante los últimos 5 años (desde el 01/01/2018)</w:t>
      </w:r>
      <w:r>
        <w:rPr>
          <w:rFonts w:asciiTheme="minorHAnsi" w:hAnsiTheme="minorHAnsi" w:cstheme="minorHAnsi"/>
          <w:color w:val="auto"/>
          <w:sz w:val="20"/>
          <w:szCs w:val="20"/>
        </w:rPr>
        <w:t>: 1 punto por hora.</w:t>
      </w:r>
    </w:p>
    <w:p w14:paraId="59C32B8D" w14:textId="77777777" w:rsidR="00F32417" w:rsidRPr="00DF1525" w:rsidRDefault="00F32417" w:rsidP="00C86525">
      <w:pPr>
        <w:pStyle w:val="Prrafodelista"/>
        <w:ind w:left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C086AAE" w14:textId="77777777" w:rsidR="00C86525" w:rsidRDefault="00C86525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E6272">
        <w:rPr>
          <w:rFonts w:asciiTheme="minorHAnsi" w:hAnsiTheme="minorHAnsi" w:cstheme="minorHAnsi"/>
          <w:color w:val="auto"/>
          <w:sz w:val="20"/>
          <w:szCs w:val="20"/>
        </w:rPr>
        <w:t>* Se ruega poner en el mismo orden que en el expediente.</w:t>
      </w:r>
    </w:p>
    <w:p w14:paraId="79F16767" w14:textId="77777777" w:rsidR="00C86525" w:rsidRPr="00BE6272" w:rsidRDefault="00C86525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Normal"/>
        <w:tblW w:w="94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677"/>
        <w:gridCol w:w="2443"/>
        <w:gridCol w:w="1274"/>
        <w:gridCol w:w="852"/>
        <w:gridCol w:w="1419"/>
        <w:gridCol w:w="1418"/>
        <w:gridCol w:w="1411"/>
      </w:tblGrid>
      <w:tr w:rsidR="00C86525" w14:paraId="15DD06CD" w14:textId="77777777" w:rsidTr="00A55439">
        <w:trPr>
          <w:trHeight w:hRule="exact" w:val="631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D18E496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06263B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F59A2C" w14:textId="77777777" w:rsidR="00C86525" w:rsidRDefault="00C86525" w:rsidP="00A5543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E2863D3" w14:textId="77777777" w:rsidR="00C86525" w:rsidRDefault="00C86525" w:rsidP="00A55439">
            <w:pPr>
              <w:pStyle w:val="TableParagraph"/>
              <w:spacing w:line="535" w:lineRule="auto"/>
              <w:ind w:right="134" w:firstLine="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Nº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DOC.</w:t>
            </w:r>
          </w:p>
        </w:tc>
        <w:tc>
          <w:tcPr>
            <w:tcW w:w="5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A6752" w14:textId="77777777" w:rsidR="00C86525" w:rsidRDefault="00C86525" w:rsidP="00A55439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CUMPLIMENTAR POR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LA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PERSONA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ASPIRANTE</w:t>
            </w:r>
          </w:p>
        </w:tc>
        <w:tc>
          <w:tcPr>
            <w:tcW w:w="2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EAAB48B" w14:textId="77777777" w:rsidR="00C86525" w:rsidRDefault="00C86525" w:rsidP="00A55439">
            <w:pPr>
              <w:pStyle w:val="TableParagraph"/>
              <w:spacing w:line="275" w:lineRule="auto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CUMPLIMENTAR POR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EL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TRIBUNAL</w:t>
            </w:r>
          </w:p>
        </w:tc>
      </w:tr>
      <w:tr w:rsidR="00C86525" w14:paraId="578F9FCB" w14:textId="77777777" w:rsidTr="00A55439">
        <w:trPr>
          <w:trHeight w:hRule="exact" w:val="845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A92D4" w14:textId="77777777" w:rsidR="00C86525" w:rsidRDefault="00C86525" w:rsidP="00A55439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FBD3C" w14:textId="77777777" w:rsidR="00C86525" w:rsidRDefault="00C86525" w:rsidP="00A554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DENOMINACIÓN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B880E" w14:textId="77777777" w:rsidR="00C86525" w:rsidRDefault="00C86525" w:rsidP="00A55439">
            <w:pPr>
              <w:pStyle w:val="TableParagraph"/>
              <w:spacing w:before="1" w:line="275" w:lineRule="auto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ORGANISMO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QUE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LO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IMPARTE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F5215" w14:textId="77777777" w:rsidR="00C86525" w:rsidRDefault="00C86525" w:rsidP="00A55439">
            <w:pPr>
              <w:pStyle w:val="TableParagraph"/>
              <w:spacing w:before="106" w:line="275" w:lineRule="auto"/>
              <w:ind w:right="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Nº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CD708" w14:textId="77777777" w:rsidR="00C86525" w:rsidRDefault="00C86525" w:rsidP="00A55439">
            <w:pPr>
              <w:pStyle w:val="TableParagraph"/>
              <w:spacing w:before="106" w:line="275" w:lineRule="auto"/>
              <w:ind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PUNTUACION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ASPIRANTE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821ADB" w14:textId="77777777" w:rsidR="00C86525" w:rsidRDefault="00C86525" w:rsidP="00A55439">
            <w:pPr>
              <w:pStyle w:val="TableParagraph"/>
              <w:spacing w:before="106" w:line="275" w:lineRule="auto"/>
              <w:ind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ASIGNADA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74D324E" w14:textId="77777777" w:rsidR="00C86525" w:rsidRDefault="00C86525" w:rsidP="00A55439">
            <w:pPr>
              <w:pStyle w:val="TableParagraph"/>
              <w:spacing w:before="1" w:line="275" w:lineRule="auto"/>
              <w:ind w:right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CAUSA DE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NO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VALORACIÓN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(SI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PROCEDE)</w:t>
            </w:r>
          </w:p>
        </w:tc>
      </w:tr>
      <w:tr w:rsidR="00C86525" w14:paraId="76B3F3A8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21732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0BAF2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0B153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FAE12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5B82F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C97E680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A72870D" w14:textId="77777777" w:rsidR="00C86525" w:rsidRDefault="00C86525" w:rsidP="00A55439"/>
        </w:tc>
      </w:tr>
      <w:tr w:rsidR="00C86525" w14:paraId="2E474E9B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7707C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33A02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54D65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70078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9E132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3F120B1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48004DC" w14:textId="77777777" w:rsidR="00C86525" w:rsidRDefault="00C86525" w:rsidP="00A55439"/>
        </w:tc>
      </w:tr>
      <w:tr w:rsidR="00C86525" w14:paraId="4118A708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F4C41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D1913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7E857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908FB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A4193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DB28DAD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5F2078E" w14:textId="77777777" w:rsidR="00C86525" w:rsidRDefault="00C86525" w:rsidP="00A55439"/>
        </w:tc>
      </w:tr>
      <w:tr w:rsidR="00C86525" w14:paraId="7ACF8B87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CAC94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59F53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E3322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C5C1E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6D0A7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61F63C4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4352E2" w14:textId="77777777" w:rsidR="00C86525" w:rsidRDefault="00C86525" w:rsidP="00A55439"/>
        </w:tc>
      </w:tr>
      <w:tr w:rsidR="00C86525" w14:paraId="40943B6C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8BBAC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47240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FE700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DDE77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C518D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814B49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323126" w14:textId="77777777" w:rsidR="00C86525" w:rsidRDefault="00C86525" w:rsidP="00A55439"/>
        </w:tc>
      </w:tr>
      <w:tr w:rsidR="00C86525" w14:paraId="723D35A6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8760E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5A610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0AFBE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2F6A5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D03FC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6FED7E6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9AD8E69" w14:textId="77777777" w:rsidR="00C86525" w:rsidRDefault="00C86525" w:rsidP="00A55439"/>
        </w:tc>
      </w:tr>
      <w:tr w:rsidR="00C86525" w14:paraId="01652899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00389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47DB3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7418D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A8C12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C842D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1792EF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56C938C" w14:textId="77777777" w:rsidR="00C86525" w:rsidRDefault="00C86525" w:rsidP="00A55439"/>
        </w:tc>
      </w:tr>
      <w:tr w:rsidR="00C86525" w14:paraId="3DAE6544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314AE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D194C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065E4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1C5EC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2F6BC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EF0317D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FA73BD0" w14:textId="77777777" w:rsidR="00C86525" w:rsidRDefault="00C86525" w:rsidP="00A55439"/>
        </w:tc>
      </w:tr>
      <w:tr w:rsidR="00C86525" w14:paraId="5749F90C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FBF36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76ED4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3B0A8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CD740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A9143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F93857D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74F78F" w14:textId="77777777" w:rsidR="00C86525" w:rsidRDefault="00C86525" w:rsidP="00A55439"/>
        </w:tc>
      </w:tr>
      <w:tr w:rsidR="00C86525" w14:paraId="4693DDB6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421DE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419B1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A5F2F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27DA4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AE83F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EBCB9D7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3237CF" w14:textId="77777777" w:rsidR="00C86525" w:rsidRDefault="00C86525" w:rsidP="00A55439"/>
        </w:tc>
      </w:tr>
      <w:tr w:rsidR="00C86525" w14:paraId="3E4150E2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D5CF8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4655E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1A7BC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C8FF2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AF6AD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963AC9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15A3F75" w14:textId="77777777" w:rsidR="00C86525" w:rsidRDefault="00C86525" w:rsidP="00A55439"/>
        </w:tc>
      </w:tr>
      <w:tr w:rsidR="00C86525" w14:paraId="5B7A209D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8BEB9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9AA22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0959F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8C23D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070F4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D0A35D3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BBFE328" w14:textId="77777777" w:rsidR="00C86525" w:rsidRDefault="00C86525" w:rsidP="00A55439"/>
        </w:tc>
      </w:tr>
      <w:tr w:rsidR="00C86525" w14:paraId="665CF4AA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211E1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4E5B1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C8202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43DDF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6883A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C54FF58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D4D0DA" w14:textId="77777777" w:rsidR="00C86525" w:rsidRDefault="00C86525" w:rsidP="00A55439"/>
        </w:tc>
      </w:tr>
      <w:tr w:rsidR="00C86525" w14:paraId="7F3EA233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303D0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6052D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1552E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DAAA3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822C1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2AA238D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4229F1B" w14:textId="77777777" w:rsidR="00C86525" w:rsidRDefault="00C86525" w:rsidP="00A55439"/>
        </w:tc>
      </w:tr>
      <w:tr w:rsidR="00C86525" w14:paraId="50D26C4D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1851A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BF29E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74567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E6E7C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184CF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40B31F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0246F66" w14:textId="77777777" w:rsidR="00C86525" w:rsidRDefault="00C86525" w:rsidP="00A55439"/>
        </w:tc>
      </w:tr>
      <w:tr w:rsidR="00C86525" w14:paraId="5F0A3B52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1B46B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16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33CAB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B571F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A026D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BD1FC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1C387D7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3F0E0A" w14:textId="77777777" w:rsidR="00C86525" w:rsidRDefault="00C86525" w:rsidP="00A55439"/>
        </w:tc>
      </w:tr>
      <w:tr w:rsidR="00C86525" w14:paraId="30758470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2A0A4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17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983F9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8E3D6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976A9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A1D38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3DFAF6F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759F0BE" w14:textId="77777777" w:rsidR="00C86525" w:rsidRDefault="00C86525" w:rsidP="00A55439"/>
        </w:tc>
      </w:tr>
      <w:tr w:rsidR="00C86525" w14:paraId="4FD0632B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6873E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18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F2519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F062D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CBAE0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9E4A4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252313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2BF4BEC" w14:textId="77777777" w:rsidR="00C86525" w:rsidRDefault="00C86525" w:rsidP="00A55439"/>
        </w:tc>
      </w:tr>
      <w:tr w:rsidR="00C86525" w14:paraId="644FE13C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93893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19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C0B9D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63FF5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05D23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1FE55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E6A49A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E455162" w14:textId="77777777" w:rsidR="00C86525" w:rsidRDefault="00C86525" w:rsidP="00A55439"/>
        </w:tc>
      </w:tr>
      <w:tr w:rsidR="00C86525" w14:paraId="58217ABF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0A352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6698A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BAA6E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5E286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02119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4A27DA4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8BAFA4F" w14:textId="77777777" w:rsidR="00C86525" w:rsidRDefault="00C86525" w:rsidP="00A55439"/>
        </w:tc>
      </w:tr>
      <w:tr w:rsidR="00C86525" w14:paraId="641DE8FC" w14:textId="77777777" w:rsidTr="00A55439">
        <w:trPr>
          <w:trHeight w:hRule="exact" w:val="339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EC742" w14:textId="250D3E3F" w:rsidR="00C86525" w:rsidRDefault="00C86525" w:rsidP="00A554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VALORACIÓN</w:t>
            </w:r>
            <w:r w:rsidR="00225169">
              <w:rPr>
                <w:rFonts w:ascii="Times New Roman" w:hAnsi="Times New Roman"/>
                <w:b/>
                <w:spacing w:val="-1"/>
                <w:sz w:val="16"/>
              </w:rPr>
              <w:t xml:space="preserve"> (máx. 20 ptos.)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EE89A" w14:textId="77777777" w:rsidR="00C86525" w:rsidRDefault="00C86525" w:rsidP="00A55439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58E0334" w14:textId="77777777" w:rsidR="00C86525" w:rsidRDefault="00C86525" w:rsidP="00A55439">
            <w:pPr>
              <w:jc w:val="center"/>
            </w:pPr>
          </w:p>
        </w:tc>
      </w:tr>
    </w:tbl>
    <w:p w14:paraId="6A7FF891" w14:textId="77777777" w:rsidR="00C86525" w:rsidRDefault="00C86525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4A6FB787" w14:textId="77777777" w:rsidR="00C86525" w:rsidRDefault="00C86525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3AE0A29D" w14:textId="77777777" w:rsidR="00C86525" w:rsidRDefault="00C86525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Style w:val="TableNormal"/>
        <w:tblW w:w="8668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1483"/>
        <w:gridCol w:w="1454"/>
        <w:gridCol w:w="1392"/>
        <w:gridCol w:w="1392"/>
        <w:gridCol w:w="1457"/>
        <w:gridCol w:w="1490"/>
      </w:tblGrid>
      <w:tr w:rsidR="00C86525" w14:paraId="321434B3" w14:textId="77777777" w:rsidTr="00A55439">
        <w:trPr>
          <w:trHeight w:hRule="exact" w:val="643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CB4271" w14:textId="77777777" w:rsidR="00C86525" w:rsidRDefault="00C86525" w:rsidP="00A55439">
            <w: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br w:type="page"/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0C7FC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ANTIGÜEDAD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4EDB4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TITULACIÓN</w:t>
            </w:r>
          </w:p>
          <w:p w14:paraId="21E00675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SUPERIOR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477D8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CURSOS</w:t>
            </w:r>
          </w:p>
          <w:p w14:paraId="6B565BEE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FORMACIÓN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197B8" w14:textId="77777777" w:rsidR="00C86525" w:rsidRDefault="00C86525" w:rsidP="00A55439">
            <w:pPr>
              <w:pStyle w:val="TableParagraph"/>
              <w:spacing w:line="275" w:lineRule="auto"/>
              <w:ind w:right="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ASPIRANTE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CF65B2B" w14:textId="77777777" w:rsidR="00C86525" w:rsidRDefault="00C86525" w:rsidP="00A55439">
            <w:pPr>
              <w:pStyle w:val="TableParagraph"/>
              <w:spacing w:line="275" w:lineRule="auto"/>
              <w:ind w:right="1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TRIBUNAL</w:t>
            </w:r>
          </w:p>
        </w:tc>
      </w:tr>
      <w:tr w:rsidR="00C86525" w14:paraId="1BD32C24" w14:textId="77777777" w:rsidTr="00225169">
        <w:trPr>
          <w:trHeight w:hRule="exact" w:val="954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246C9" w14:textId="77777777" w:rsidR="00C86525" w:rsidRDefault="00C86525" w:rsidP="00A55439">
            <w:pPr>
              <w:pStyle w:val="TableParagraph"/>
              <w:spacing w:line="278" w:lineRule="auto"/>
              <w:ind w:right="126"/>
              <w:jc w:val="center"/>
              <w:rPr>
                <w:rFonts w:ascii="Times New Roman" w:hAnsi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TOTAL</w:t>
            </w:r>
          </w:p>
          <w:p w14:paraId="4C3673B8" w14:textId="7E0B305B" w:rsidR="00225169" w:rsidRDefault="00225169" w:rsidP="00A55439">
            <w:pPr>
              <w:pStyle w:val="TableParagraph"/>
              <w:spacing w:line="278" w:lineRule="auto"/>
              <w:ind w:right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(máx. 100 ptos.)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238A0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04349B6" w14:textId="77777777" w:rsidR="00C86525" w:rsidRDefault="00C86525" w:rsidP="00A55439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FA10F" w14:textId="77777777" w:rsidR="00C86525" w:rsidRDefault="00C86525" w:rsidP="00A5543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2A367" w14:textId="77777777" w:rsidR="00C86525" w:rsidRDefault="00C86525" w:rsidP="00A5543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FC36FEC" w14:textId="77777777" w:rsidR="00C86525" w:rsidRDefault="00C86525" w:rsidP="00A55439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991D8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F4CCE87" w14:textId="77777777" w:rsidR="00C86525" w:rsidRDefault="00C86525" w:rsidP="00A55439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9C00B0" w14:textId="77777777" w:rsidR="00C86525" w:rsidRDefault="00C86525" w:rsidP="00A55439"/>
        </w:tc>
      </w:tr>
    </w:tbl>
    <w:p w14:paraId="6881F0E0" w14:textId="77777777" w:rsidR="00F32417" w:rsidRDefault="00F32417" w:rsidP="00C86525">
      <w:pPr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5C02BA62" w14:textId="77777777" w:rsidR="00F32417" w:rsidRDefault="00F32417" w:rsidP="00C86525">
      <w:pPr>
        <w:rPr>
          <w:rFonts w:asciiTheme="minorHAnsi" w:hAnsiTheme="minorHAnsi" w:cstheme="minorHAnsi"/>
          <w:iCs/>
          <w:color w:val="auto"/>
          <w:sz w:val="20"/>
          <w:szCs w:val="20"/>
        </w:rPr>
      </w:pPr>
      <w:r>
        <w:rPr>
          <w:rFonts w:asciiTheme="minorHAnsi" w:hAnsiTheme="minorHAnsi" w:cstheme="minorHAnsi"/>
          <w:iCs/>
          <w:color w:val="auto"/>
          <w:sz w:val="20"/>
          <w:szCs w:val="20"/>
        </w:rPr>
        <w:br w:type="page"/>
      </w:r>
    </w:p>
    <w:p w14:paraId="6FB528DA" w14:textId="77777777" w:rsidR="00F32417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lastRenderedPageBreak/>
        <w:t xml:space="preserve">La persona abajo firmante </w:t>
      </w:r>
      <w:r w:rsidRPr="00A42ED5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DECLARA</w:t>
      </w: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bajo su expresa responsabilidad, que son ciertos los datos consignados en este modelo de auto baremación, que los méritos alegados se encuentran acreditados con la documentación adjunta, conforme a lo requerido en las Bases de la Convocatoria, y que su puntuación de auto baremo es la que figura en la casilla “</w:t>
      </w:r>
      <w:r w:rsidRPr="00A42ED5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PUNTUACIÓN TOTAL ASPIRANTE</w:t>
      </w: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t>” de este impreso</w:t>
      </w:r>
      <w:r>
        <w:rPr>
          <w:rFonts w:asciiTheme="minorHAnsi" w:hAnsiTheme="minorHAnsi" w:cstheme="minorHAnsi"/>
          <w:iCs/>
          <w:color w:val="auto"/>
          <w:sz w:val="20"/>
          <w:szCs w:val="20"/>
        </w:rPr>
        <w:t>.</w:t>
      </w:r>
    </w:p>
    <w:p w14:paraId="13ED1894" w14:textId="77777777" w:rsidR="00F32417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W w:w="850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F32417" w:rsidRPr="00651D90" w14:paraId="3AA900F9" w14:textId="77777777" w:rsidTr="006C2834">
        <w:trPr>
          <w:trHeight w:val="241"/>
          <w:jc w:val="center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9D4901B" w14:textId="77777777" w:rsidR="00F32417" w:rsidRPr="00651D90" w:rsidRDefault="00F32417" w:rsidP="00C86525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FECHA Y FIRMA</w:t>
            </w:r>
          </w:p>
        </w:tc>
      </w:tr>
      <w:tr w:rsidR="00F32417" w:rsidRPr="00651D90" w14:paraId="7347C224" w14:textId="77777777" w:rsidTr="006C2834">
        <w:trPr>
          <w:trHeight w:val="798"/>
          <w:jc w:val="center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00972DE6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En ___________________________, a __________ de __________ </w:t>
            </w:r>
            <w:proofErr w:type="spellStart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</w:t>
            </w:r>
            <w:proofErr w:type="spellEnd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20__.</w:t>
            </w:r>
          </w:p>
          <w:p w14:paraId="42C87113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El solicitante,</w:t>
            </w:r>
          </w:p>
          <w:p w14:paraId="1EA6B94D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7D1F8447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3D2298AC" w14:textId="77777777" w:rsidR="00F32417" w:rsidRPr="00EC7B1F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Fdo.: __________________________</w:t>
            </w:r>
          </w:p>
        </w:tc>
      </w:tr>
    </w:tbl>
    <w:p w14:paraId="22EFE01B" w14:textId="77777777" w:rsidR="00F32417" w:rsidRDefault="00F32417" w:rsidP="00C86525">
      <w:pPr>
        <w:jc w:val="both"/>
        <w:rPr>
          <w:color w:val="auto"/>
          <w:lang w:val="en-US"/>
        </w:rPr>
      </w:pPr>
    </w:p>
    <w:p w14:paraId="67753D8E" w14:textId="77777777" w:rsidR="00F32417" w:rsidRDefault="00F32417" w:rsidP="00C86525">
      <w:pPr>
        <w:jc w:val="both"/>
        <w:rPr>
          <w:color w:val="auto"/>
          <w:lang w:val="en-US"/>
        </w:rPr>
      </w:pPr>
    </w:p>
    <w:p w14:paraId="17C750F2" w14:textId="77777777" w:rsidR="00F32417" w:rsidRPr="00EC7B1F" w:rsidRDefault="00F32417" w:rsidP="00C86525">
      <w:pPr>
        <w:jc w:val="both"/>
        <w:rPr>
          <w:rFonts w:asciiTheme="minorHAnsi" w:hAnsiTheme="minorHAnsi" w:cstheme="minorHAnsi"/>
          <w:b/>
          <w:bCs/>
          <w:iCs/>
          <w:color w:val="auto"/>
        </w:rPr>
      </w:pPr>
      <w:r w:rsidRPr="00EC7B1F">
        <w:rPr>
          <w:rFonts w:asciiTheme="minorHAnsi" w:hAnsiTheme="minorHAnsi" w:cstheme="minorHAnsi"/>
          <w:b/>
          <w:bCs/>
          <w:iCs/>
          <w:color w:val="auto"/>
        </w:rPr>
        <w:t>Excmo. Sr. Alcalde del AYUNTAMIENTO DE COBEÑA (Madrid)</w:t>
      </w:r>
    </w:p>
    <w:p w14:paraId="54791E04" w14:textId="77777777" w:rsidR="00F32417" w:rsidRPr="00EC7B1F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458171F2" w14:textId="77777777" w:rsidR="00F32417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  <w:r w:rsidRPr="00EC7B1F">
        <w:rPr>
          <w:rFonts w:asciiTheme="minorHAnsi" w:hAnsiTheme="minorHAnsi" w:cstheme="minorHAnsi"/>
          <w:iCs/>
          <w:color w:val="auto"/>
          <w:sz w:val="16"/>
          <w:szCs w:val="16"/>
        </w:rPr>
        <w:t xml:space="preserve">De acuerdo con lo establecido en la Ley Orgánica 15/1999, de 13 de diciembre, de Protección de Datos de Carácter Personal, le informamos de que los datos recogidos en la solicitud serán incorporados a los ficheros del Ayuntamiento de Cobeña con dirección en Plaza de la Villa, 1 -28863 Cobeña (Madrid). Con la firma de la solicitud, el interesado consiente el tratamiento de los datos personales en ella contenidos, que se restringirá a la finalidad municipal mencionada, y no serán cedidos salvo los supuestos por la Ley. Podrá ejercer sus derechos de acceso, rectificación, cancelación y oposición al tratamiento de sus datos personales, en los términos y condiciones previstos en la Ley Orgánica 15/1999, de 13 de diciembre, de Protección de Datos de Carácter Personal (LOPD), mediante carta dirigida al Ayuntamiento en la dirección arriba indicada, adjuntando copia del DNI o mediante el envío de un correo electrónico con firma digital reconocida a la siguiente dirección </w:t>
      </w:r>
      <w:hyperlink r:id="rId12" w:history="1">
        <w:r w:rsidRPr="00C90DF1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administracion@ayto-cobena.org</w:t>
        </w:r>
      </w:hyperlink>
      <w:r>
        <w:rPr>
          <w:rFonts w:asciiTheme="minorHAnsi" w:hAnsiTheme="minorHAnsi" w:cstheme="minorHAnsi"/>
          <w:iCs/>
          <w:color w:val="auto"/>
          <w:sz w:val="16"/>
          <w:szCs w:val="16"/>
        </w:rPr>
        <w:t xml:space="preserve"> </w:t>
      </w:r>
    </w:p>
    <w:p w14:paraId="539F2D19" w14:textId="195AA4C7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45702A54" w14:textId="5ECB127D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2F911F07" w14:textId="7A82EE50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0BFD7571" w14:textId="67732F3E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  <w:r>
        <w:rPr>
          <w:rFonts w:asciiTheme="minorHAnsi" w:hAnsiTheme="minorHAnsi" w:cstheme="minorHAnsi"/>
          <w:iCs/>
          <w:color w:val="auto"/>
          <w:sz w:val="16"/>
          <w:szCs w:val="16"/>
        </w:rPr>
        <w:br w:type="page"/>
      </w:r>
    </w:p>
    <w:p w14:paraId="1E27E0AF" w14:textId="77777777" w:rsidR="00F32417" w:rsidRDefault="00F32417" w:rsidP="00C86525">
      <w:pPr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7AE36CE4" w14:textId="77777777" w:rsidR="00F32417" w:rsidRPr="0046223A" w:rsidRDefault="0001788C" w:rsidP="00C86525">
      <w:pPr>
        <w:spacing w:line="200" w:lineRule="atLeast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</w:r>
      <w:r>
        <w:rPr>
          <w:rFonts w:asciiTheme="minorHAnsi" w:eastAsia="Times New Roman" w:hAnsiTheme="minorHAnsi" w:cstheme="minorHAnsi"/>
          <w:sz w:val="28"/>
          <w:szCs w:val="28"/>
        </w:rPr>
        <w:pict w14:anchorId="155ECA6E">
          <v:shape id="_x0000_s1029" type="#_x0000_t202" style="width:460.85pt;height:22.45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style="mso-next-textbox:#_x0000_s1029" inset="0,0,0,0">
              <w:txbxContent>
                <w:p w14:paraId="44B8AAE8" w14:textId="54F597C0" w:rsidR="00F32417" w:rsidRPr="0046223A" w:rsidRDefault="00F32417" w:rsidP="00F32417">
                  <w:pPr>
                    <w:tabs>
                      <w:tab w:val="left" w:pos="3202"/>
                    </w:tabs>
                    <w:spacing w:before="91"/>
                    <w:ind w:left="-1"/>
                    <w:jc w:val="center"/>
                    <w:rPr>
                      <w:rFonts w:asciiTheme="minorHAnsi" w:eastAsia="Times New Roman" w:hAnsiTheme="minorHAnsi" w:cstheme="minorHAnsi"/>
                      <w:color w:val="auto"/>
                      <w:sz w:val="28"/>
                      <w:szCs w:val="28"/>
                    </w:rPr>
                  </w:pPr>
                  <w:r w:rsidRPr="0046223A"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 xml:space="preserve">DENOMINACIÓN PUESTO: </w:t>
                  </w:r>
                  <w:r w:rsidR="00351101"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>OPERARIO SERVICIOS DEPORTIVOS</w:t>
                  </w:r>
                </w:p>
              </w:txbxContent>
            </v:textbox>
          </v:shape>
        </w:pict>
      </w:r>
    </w:p>
    <w:p w14:paraId="01D5666F" w14:textId="77777777" w:rsidR="00F32417" w:rsidRPr="00A42ED5" w:rsidRDefault="00F32417" w:rsidP="00C86525">
      <w:pPr>
        <w:rPr>
          <w:rFonts w:asciiTheme="minorHAnsi" w:eastAsia="Times New Roman" w:hAnsiTheme="minorHAnsi" w:cstheme="minorHAnsi"/>
          <w:b/>
          <w:bCs/>
        </w:rPr>
      </w:pPr>
    </w:p>
    <w:tbl>
      <w:tblPr>
        <w:tblStyle w:val="TableNormal"/>
        <w:tblW w:w="921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6379"/>
        <w:gridCol w:w="2835"/>
      </w:tblGrid>
      <w:tr w:rsidR="00F32417" w:rsidRPr="00A42ED5" w14:paraId="683AEAE7" w14:textId="77777777" w:rsidTr="00A55439">
        <w:trPr>
          <w:trHeight w:hRule="exact" w:val="499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2C770AF" w14:textId="77777777" w:rsidR="00F32417" w:rsidRPr="00A42ED5" w:rsidRDefault="00F32417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DATOS PERSONALES</w:t>
            </w:r>
          </w:p>
        </w:tc>
      </w:tr>
      <w:tr w:rsidR="00F32417" w:rsidRPr="00A42ED5" w14:paraId="472C5DDA" w14:textId="77777777" w:rsidTr="00A55439">
        <w:trPr>
          <w:trHeight w:hRule="exact" w:val="502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27E1B" w14:textId="77777777" w:rsidR="00F32417" w:rsidRPr="00A42ED5" w:rsidRDefault="00F32417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APELLIDOS</w:t>
            </w:r>
            <w:r w:rsidRPr="00A42ED5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42ED5">
              <w:rPr>
                <w:rFonts w:cstheme="minorHAnsi"/>
                <w:b/>
                <w:sz w:val="24"/>
                <w:szCs w:val="24"/>
              </w:rPr>
              <w:t>Y</w:t>
            </w:r>
            <w:r w:rsidRPr="00A42ED5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A42ED5">
              <w:rPr>
                <w:rFonts w:cstheme="minorHAnsi"/>
                <w:b/>
                <w:spacing w:val="-2"/>
                <w:sz w:val="24"/>
                <w:szCs w:val="24"/>
              </w:rPr>
              <w:t>NOMBRE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C91A5" w14:textId="77777777" w:rsidR="00F32417" w:rsidRPr="00A42ED5" w:rsidRDefault="00F32417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DNI</w:t>
            </w:r>
          </w:p>
        </w:tc>
      </w:tr>
      <w:tr w:rsidR="00F32417" w:rsidRPr="00A42ED5" w14:paraId="7F6EB811" w14:textId="77777777" w:rsidTr="00A55439">
        <w:trPr>
          <w:trHeight w:hRule="exact" w:val="578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9583A" w14:textId="77777777" w:rsidR="00F32417" w:rsidRPr="00A42ED5" w:rsidRDefault="00F32417" w:rsidP="00C865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A6F5A" w14:textId="77777777" w:rsidR="00F32417" w:rsidRPr="00A42ED5" w:rsidRDefault="00F32417" w:rsidP="00C865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98655A" w14:textId="77777777" w:rsidR="00F32417" w:rsidRPr="00A42ED5" w:rsidRDefault="00F32417" w:rsidP="00C86525">
      <w:pPr>
        <w:rPr>
          <w:rFonts w:asciiTheme="minorHAnsi" w:eastAsia="Times New Roman" w:hAnsiTheme="minorHAnsi" w:cstheme="minorHAnsi"/>
          <w:b/>
          <w:bCs/>
        </w:rPr>
      </w:pPr>
    </w:p>
    <w:p w14:paraId="52750D3A" w14:textId="77777777" w:rsidR="00F32417" w:rsidRPr="00A42ED5" w:rsidRDefault="0001788C" w:rsidP="00C86525">
      <w:pPr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</w:rPr>
      </w:r>
      <w:r>
        <w:rPr>
          <w:rFonts w:asciiTheme="minorHAnsi" w:eastAsia="Times New Roman" w:hAnsiTheme="minorHAnsi" w:cstheme="minorHAnsi"/>
        </w:rPr>
        <w:pict w14:anchorId="7088A1EB">
          <v:shape id="_x0000_s1028" type="#_x0000_t202" style="width:460.85pt;height:34.1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style="mso-next-textbox:#_x0000_s1028" inset="0,0,0,0">
              <w:txbxContent>
                <w:p w14:paraId="2F623F24" w14:textId="77777777" w:rsidR="00F32417" w:rsidRDefault="00F32417" w:rsidP="00F32417">
                  <w:pPr>
                    <w:spacing w:line="251" w:lineRule="exact"/>
                    <w:jc w:val="center"/>
                    <w:rPr>
                      <w:rFonts w:ascii="Times New Roman" w:hAnsi="Times New Roman"/>
                      <w:b/>
                      <w:color w:val="auto"/>
                      <w:spacing w:val="-1"/>
                      <w:sz w:val="22"/>
                    </w:rPr>
                  </w:pPr>
                </w:p>
                <w:p w14:paraId="671D043E" w14:textId="77777777" w:rsidR="00F32417" w:rsidRPr="00BC2CA1" w:rsidRDefault="00F32417" w:rsidP="00F32417">
                  <w:pPr>
                    <w:spacing w:line="251" w:lineRule="exact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C2CA1">
                    <w:rPr>
                      <w:rFonts w:ascii="Times New Roman" w:hAnsi="Times New Roman"/>
                      <w:b/>
                      <w:color w:val="auto"/>
                      <w:spacing w:val="-1"/>
                      <w:sz w:val="22"/>
                    </w:rPr>
                    <w:t>MÉRITOS ALEGADOS</w:t>
                  </w:r>
                </w:p>
              </w:txbxContent>
            </v:textbox>
          </v:shape>
        </w:pict>
      </w:r>
    </w:p>
    <w:p w14:paraId="6F895A9C" w14:textId="77777777" w:rsidR="00F32417" w:rsidRPr="00A42ED5" w:rsidRDefault="00F32417" w:rsidP="00C86525">
      <w:pPr>
        <w:jc w:val="both"/>
        <w:rPr>
          <w:rFonts w:asciiTheme="minorHAnsi" w:hAnsiTheme="minorHAnsi" w:cstheme="minorHAnsi"/>
          <w:iCs/>
          <w:color w:val="auto"/>
        </w:rPr>
      </w:pPr>
    </w:p>
    <w:p w14:paraId="03660C22" w14:textId="77777777" w:rsidR="00F32417" w:rsidRPr="00046E4E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  <w:u w:val="single" w:color="000000"/>
        </w:rPr>
        <w:t>Antigüedad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60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puntos).</w:t>
      </w:r>
    </w:p>
    <w:p w14:paraId="7CEC38C2" w14:textId="77777777" w:rsidR="00F32417" w:rsidRPr="00D00A3F" w:rsidRDefault="00F32417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el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Ayuntamiento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Cobeña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 el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objeto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convocatoria: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0,50</w:t>
      </w:r>
      <w:r w:rsidRPr="00D00A3F">
        <w:rPr>
          <w:rFonts w:asciiTheme="minorHAnsi" w:hAnsiTheme="minorHAnsi" w:cstheme="minorHAnsi"/>
          <w:color w:val="auto"/>
          <w:spacing w:val="63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pacing w:val="-2"/>
          <w:sz w:val="20"/>
          <w:szCs w:val="20"/>
        </w:rPr>
        <w:t>mes.</w:t>
      </w:r>
    </w:p>
    <w:p w14:paraId="0D4A6477" w14:textId="77777777" w:rsidR="00F32417" w:rsidRPr="00D00A3F" w:rsidRDefault="00F32417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el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Ayuntamiento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6"/>
          <w:sz w:val="20"/>
          <w:szCs w:val="20"/>
        </w:rPr>
        <w:t>Cobeña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 otros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puestos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distintos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objeto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57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convocatoria: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0,25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mes.</w:t>
      </w:r>
    </w:p>
    <w:p w14:paraId="79FCD19D" w14:textId="77777777" w:rsidR="00F32417" w:rsidRPr="003F4424" w:rsidRDefault="00F32417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4"/>
          <w:sz w:val="20"/>
          <w:szCs w:val="20"/>
        </w:rPr>
        <w:t>de la misma categoría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otras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Administraciones</w:t>
      </w:r>
      <w:r w:rsidRPr="00D00A3F">
        <w:rPr>
          <w:rFonts w:asciiTheme="minorHAnsi" w:hAnsiTheme="minorHAnsi" w:cstheme="minorHAnsi"/>
          <w:color w:val="auto"/>
          <w:spacing w:val="89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Públicas: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0,15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pacing w:val="-2"/>
          <w:sz w:val="20"/>
          <w:szCs w:val="20"/>
        </w:rPr>
        <w:t>mes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3027090" w14:textId="77777777" w:rsidR="00F32417" w:rsidRPr="003F4424" w:rsidRDefault="00F32417" w:rsidP="00C86525">
      <w:pPr>
        <w:pStyle w:val="Prrafodelista"/>
        <w:ind w:left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tbl>
      <w:tblPr>
        <w:tblStyle w:val="TableNormal"/>
        <w:tblW w:w="9473" w:type="dxa"/>
        <w:jc w:val="center"/>
        <w:tblLook w:val="01E0" w:firstRow="1" w:lastRow="1" w:firstColumn="1" w:lastColumn="1" w:noHBand="0" w:noVBand="0"/>
      </w:tblPr>
      <w:tblGrid>
        <w:gridCol w:w="2766"/>
        <w:gridCol w:w="2316"/>
        <w:gridCol w:w="1430"/>
        <w:gridCol w:w="1350"/>
        <w:gridCol w:w="1611"/>
      </w:tblGrid>
      <w:tr w:rsidR="00F32417" w14:paraId="104F90B8" w14:textId="77777777" w:rsidTr="00A55439">
        <w:trPr>
          <w:trHeight w:hRule="exact" w:val="631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FA54052" w14:textId="77777777" w:rsidR="00F32417" w:rsidRDefault="00F32417" w:rsidP="00C86525"/>
        </w:tc>
        <w:tc>
          <w:tcPr>
            <w:tcW w:w="3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154F1" w14:textId="77777777" w:rsidR="00F32417" w:rsidRPr="00F42963" w:rsidRDefault="00F32417" w:rsidP="00C86525">
            <w:pPr>
              <w:pStyle w:val="TableParagraph"/>
              <w:spacing w:line="275" w:lineRule="auto"/>
              <w:ind w:right="56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LA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2"/>
                <w:sz w:val="18"/>
                <w:szCs w:val="18"/>
              </w:rPr>
              <w:t>PERSONA</w:t>
            </w:r>
            <w:r w:rsidRPr="00F42963">
              <w:rPr>
                <w:rFonts w:cstheme="minorHAnsi"/>
                <w:b/>
                <w:spacing w:val="30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448282" w14:textId="77777777" w:rsidR="00F32417" w:rsidRPr="00F42963" w:rsidRDefault="00F32417" w:rsidP="00C86525">
            <w:pPr>
              <w:pStyle w:val="TableParagraph"/>
              <w:spacing w:line="275" w:lineRule="auto"/>
              <w:ind w:right="40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EL</w:t>
            </w:r>
            <w:r w:rsidRPr="00F42963">
              <w:rPr>
                <w:rFonts w:cstheme="minorHAnsi"/>
                <w:b/>
                <w:spacing w:val="25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TRIBUNAL</w:t>
            </w:r>
          </w:p>
        </w:tc>
      </w:tr>
      <w:tr w:rsidR="00F32417" w14:paraId="38002816" w14:textId="77777777" w:rsidTr="00A55439">
        <w:trPr>
          <w:trHeight w:hRule="exact" w:val="845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76F8E00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787D0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158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ADMINISTRACIÓN PÚBLICA</w:t>
            </w:r>
            <w:r w:rsidRPr="00F42963">
              <w:rPr>
                <w:rFonts w:cstheme="minorHAnsi"/>
                <w:b/>
                <w:spacing w:val="27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(ESPECIFICAR PERÍODOS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Y</w:t>
            </w:r>
            <w:r w:rsidRPr="00F42963">
              <w:rPr>
                <w:rFonts w:cstheme="minorHAnsi"/>
                <w:b/>
                <w:spacing w:val="26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ADMINISTRACIÓN)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23364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</w:t>
            </w:r>
            <w:r>
              <w:rPr>
                <w:rFonts w:cstheme="minorHAnsi"/>
                <w:b/>
                <w:spacing w:val="-1"/>
                <w:sz w:val="18"/>
                <w:szCs w:val="18"/>
              </w:rPr>
              <w:t>Ó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4A74D9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15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PUNTUACIÓN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ASIGNADA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71636D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21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CAUSA DE</w:t>
            </w:r>
            <w:r w:rsidRPr="00F42963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NO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VALORACIÓN</w:t>
            </w:r>
            <w:r w:rsidRPr="00F42963">
              <w:rPr>
                <w:rFonts w:cstheme="minorHAnsi"/>
                <w:b/>
                <w:spacing w:val="2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(SI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PROCEDE)</w:t>
            </w:r>
          </w:p>
        </w:tc>
      </w:tr>
      <w:tr w:rsidR="00F32417" w14:paraId="12569CDD" w14:textId="77777777" w:rsidTr="00A55439">
        <w:trPr>
          <w:trHeight w:hRule="exact" w:val="1049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EA583" w14:textId="77777777" w:rsidR="00F32417" w:rsidRPr="0071480E" w:rsidRDefault="00F32417" w:rsidP="00C86525">
            <w:pPr>
              <w:pStyle w:val="TableParagraph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el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Ayto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Cobeña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 el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objeto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convocatoria: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0,50</w:t>
            </w:r>
            <w:r w:rsidRPr="0071480E">
              <w:rPr>
                <w:rFonts w:cstheme="minorHAnsi"/>
                <w:spacing w:val="63"/>
                <w:w w:val="9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pacing w:val="-2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08468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46053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C0221F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E9F487" w14:textId="77777777" w:rsidR="00F32417" w:rsidRDefault="00F32417" w:rsidP="00C86525"/>
        </w:tc>
      </w:tr>
      <w:tr w:rsidR="00F32417" w14:paraId="450E74D9" w14:textId="77777777" w:rsidTr="00A55439">
        <w:trPr>
          <w:trHeight w:hRule="exact" w:val="994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C7825" w14:textId="77777777" w:rsidR="00F32417" w:rsidRPr="0071480E" w:rsidRDefault="00F32417" w:rsidP="00C86525">
            <w:pPr>
              <w:pStyle w:val="TableParagraph"/>
              <w:spacing w:line="275" w:lineRule="auto"/>
              <w:ind w:right="15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el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Ayto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Cobeña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 otros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puestos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distintos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al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objeto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57"/>
                <w:w w:val="9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convocatoria: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0,25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9DD37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83C2F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BC98935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DA16E3A" w14:textId="77777777" w:rsidR="00F32417" w:rsidRDefault="00F32417" w:rsidP="00C86525"/>
        </w:tc>
      </w:tr>
      <w:tr w:rsidR="00F32417" w14:paraId="6FFB1621" w14:textId="77777777" w:rsidTr="00A55439">
        <w:trPr>
          <w:trHeight w:hRule="exact" w:val="1122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57123" w14:textId="77777777" w:rsidR="00F32417" w:rsidRPr="0071480E" w:rsidRDefault="00F32417" w:rsidP="00C86525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de la misma categoría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al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otras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Administraciones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Públicas: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0,15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pacing w:val="-2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2306C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85782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581D984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18254C7" w14:textId="77777777" w:rsidR="00F32417" w:rsidRDefault="00F32417" w:rsidP="00C86525"/>
        </w:tc>
      </w:tr>
      <w:tr w:rsidR="00F32417" w14:paraId="1A9BFE44" w14:textId="77777777" w:rsidTr="00A55439">
        <w:trPr>
          <w:trHeight w:hRule="exact" w:val="571"/>
          <w:jc w:val="center"/>
        </w:trPr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CE6E7" w14:textId="1F36385D" w:rsidR="00F32417" w:rsidRPr="0071480E" w:rsidRDefault="00F32417" w:rsidP="00C8652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480E">
              <w:rPr>
                <w:rFonts w:asciiTheme="minorHAnsi" w:hAnsiTheme="minorHAnsi" w:cstheme="minorHAnsi"/>
                <w:b/>
                <w:bCs/>
                <w:color w:val="auto"/>
              </w:rPr>
              <w:t>TOTAL VALORACIÓN</w:t>
            </w:r>
            <w:r w:rsidR="0022516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(máx. 60 ptos.)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2E995" w14:textId="77777777" w:rsidR="00F32417" w:rsidRDefault="00F32417" w:rsidP="00C86525"/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47E5C7" w14:textId="77777777" w:rsidR="00F32417" w:rsidRDefault="00F32417" w:rsidP="00C86525"/>
          <w:p w14:paraId="5446C54E" w14:textId="77777777" w:rsidR="00F32417" w:rsidRPr="00E60EC1" w:rsidRDefault="00F32417" w:rsidP="00C86525"/>
          <w:p w14:paraId="3A0C1C26" w14:textId="77777777" w:rsidR="00F32417" w:rsidRDefault="00F32417" w:rsidP="00C86525"/>
          <w:p w14:paraId="7DA0BD56" w14:textId="77777777" w:rsidR="00F32417" w:rsidRDefault="00F32417" w:rsidP="00C86525"/>
          <w:p w14:paraId="1A8C7CC9" w14:textId="77777777" w:rsidR="00F32417" w:rsidRPr="00E60EC1" w:rsidRDefault="00F32417" w:rsidP="00C86525"/>
        </w:tc>
      </w:tr>
    </w:tbl>
    <w:p w14:paraId="6D7648F9" w14:textId="77777777" w:rsidR="00F32417" w:rsidRDefault="00F32417" w:rsidP="00C86525"/>
    <w:p w14:paraId="6DDA633A" w14:textId="3C52834F" w:rsidR="00F32417" w:rsidRPr="00046E4E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Titulaciones superiores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</w:t>
      </w:r>
      <w:r w:rsidR="00225169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2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puntos).</w:t>
      </w:r>
    </w:p>
    <w:p w14:paraId="6E1DA220" w14:textId="77777777" w:rsidR="00F32417" w:rsidRDefault="00F32417" w:rsidP="00C86525"/>
    <w:tbl>
      <w:tblPr>
        <w:tblStyle w:val="TableNormal"/>
        <w:tblW w:w="9357" w:type="dxa"/>
        <w:jc w:val="center"/>
        <w:tblLook w:val="01E0" w:firstRow="1" w:lastRow="1" w:firstColumn="1" w:lastColumn="1" w:noHBand="0" w:noVBand="0"/>
      </w:tblPr>
      <w:tblGrid>
        <w:gridCol w:w="1911"/>
        <w:gridCol w:w="2791"/>
        <w:gridCol w:w="1735"/>
        <w:gridCol w:w="1255"/>
        <w:gridCol w:w="1665"/>
      </w:tblGrid>
      <w:tr w:rsidR="00F32417" w:rsidRPr="00F42963" w14:paraId="030CAEB0" w14:textId="77777777" w:rsidTr="00A55439">
        <w:trPr>
          <w:trHeight w:hRule="exact" w:val="535"/>
          <w:jc w:val="center"/>
        </w:trPr>
        <w:tc>
          <w:tcPr>
            <w:tcW w:w="19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1E1A1C9" w14:textId="77777777" w:rsidR="00F32417" w:rsidRDefault="00F32417" w:rsidP="00C86525"/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84EBF" w14:textId="77777777" w:rsidR="00F32417" w:rsidRPr="00F42963" w:rsidRDefault="00F32417" w:rsidP="00C86525">
            <w:pPr>
              <w:pStyle w:val="TableParagraph"/>
              <w:spacing w:line="275" w:lineRule="auto"/>
              <w:ind w:right="569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</w:t>
            </w: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LA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2"/>
                <w:sz w:val="18"/>
                <w:szCs w:val="18"/>
              </w:rPr>
              <w:t>PERSONA</w:t>
            </w:r>
            <w:r w:rsidRPr="00F42963">
              <w:rPr>
                <w:rFonts w:cstheme="minorHAnsi"/>
                <w:b/>
                <w:spacing w:val="30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2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1C1CE1C" w14:textId="77777777" w:rsidR="00F32417" w:rsidRPr="00F42963" w:rsidRDefault="00F32417" w:rsidP="00C86525">
            <w:pPr>
              <w:pStyle w:val="TableParagraph"/>
              <w:spacing w:line="275" w:lineRule="auto"/>
              <w:ind w:right="403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EL</w:t>
            </w:r>
            <w:r w:rsidRPr="00F42963">
              <w:rPr>
                <w:rFonts w:cstheme="minorHAnsi"/>
                <w:b/>
                <w:spacing w:val="25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TRIBUNAL</w:t>
            </w:r>
          </w:p>
        </w:tc>
      </w:tr>
      <w:tr w:rsidR="00F32417" w:rsidRPr="00F42963" w14:paraId="77DBC418" w14:textId="77777777" w:rsidTr="00A55439">
        <w:trPr>
          <w:trHeight w:hRule="exact" w:val="845"/>
          <w:jc w:val="center"/>
        </w:trPr>
        <w:tc>
          <w:tcPr>
            <w:tcW w:w="19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896575B" w14:textId="77777777" w:rsidR="00F32417" w:rsidRDefault="00F32417" w:rsidP="00C86525"/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1F81F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05121">
              <w:rPr>
                <w:rFonts w:cstheme="minorHAnsi"/>
                <w:b/>
                <w:spacing w:val="-1"/>
                <w:sz w:val="18"/>
                <w:szCs w:val="18"/>
              </w:rPr>
              <w:t>TITULACIÓN APORTADA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8AD14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PUNTUACION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1D4842C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15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PUNTUACIÓN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ASIGNADA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0DF76C1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21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CAUSA DE</w:t>
            </w:r>
            <w:r w:rsidRPr="00F42963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NO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VALORACIÓN</w:t>
            </w:r>
            <w:r w:rsidRPr="00F42963">
              <w:rPr>
                <w:rFonts w:cstheme="minorHAnsi"/>
                <w:b/>
                <w:spacing w:val="2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(SI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PROCEDE)</w:t>
            </w:r>
          </w:p>
        </w:tc>
      </w:tr>
      <w:tr w:rsidR="00F32417" w14:paraId="1833F87D" w14:textId="77777777" w:rsidTr="00A55439">
        <w:trPr>
          <w:trHeight w:hRule="exact" w:val="1136"/>
          <w:jc w:val="center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EC1D5" w14:textId="21CA8A08" w:rsidR="00F32417" w:rsidRPr="00705121" w:rsidRDefault="00F32417" w:rsidP="00C86525">
            <w:pPr>
              <w:pStyle w:val="TableParagraph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121">
              <w:rPr>
                <w:sz w:val="18"/>
                <w:szCs w:val="18"/>
              </w:rPr>
              <w:t>Por poseer titulaciones superiores a la exigida en la convocatoria</w:t>
            </w:r>
            <w:r w:rsidR="000E749F">
              <w:rPr>
                <w:sz w:val="18"/>
                <w:szCs w:val="18"/>
              </w:rPr>
              <w:t xml:space="preserve">: </w:t>
            </w:r>
            <w:r w:rsidR="00225169">
              <w:rPr>
                <w:sz w:val="18"/>
                <w:szCs w:val="18"/>
              </w:rPr>
              <w:t>2</w:t>
            </w:r>
            <w:r w:rsidR="000E749F">
              <w:rPr>
                <w:sz w:val="18"/>
                <w:szCs w:val="18"/>
              </w:rPr>
              <w:t>0 puntos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EDE9E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F5639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BEBA83E" w14:textId="77777777" w:rsidR="00F32417" w:rsidRDefault="00F32417" w:rsidP="00C86525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AA21CB3" w14:textId="77777777" w:rsidR="00F32417" w:rsidRDefault="00F32417" w:rsidP="00C86525"/>
        </w:tc>
      </w:tr>
    </w:tbl>
    <w:p w14:paraId="1CD097BF" w14:textId="77777777" w:rsidR="00F32417" w:rsidRDefault="00F32417" w:rsidP="00C86525">
      <w:pPr>
        <w:sectPr w:rsidR="00F32417" w:rsidSect="00D8565D">
          <w:footerReference w:type="default" r:id="rId13"/>
          <w:pgSz w:w="11900" w:h="16840"/>
          <w:pgMar w:top="709" w:right="1410" w:bottom="851" w:left="1134" w:header="720" w:footer="1006" w:gutter="0"/>
          <w:pgNumType w:start="1"/>
          <w:cols w:space="720"/>
          <w:docGrid w:linePitch="326"/>
        </w:sectPr>
      </w:pPr>
    </w:p>
    <w:p w14:paraId="095A470B" w14:textId="072E5284" w:rsidR="00F32417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lastRenderedPageBreak/>
        <w:t>Cursos formación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</w:t>
      </w:r>
      <w:r w:rsidR="00225169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2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</w:t>
      </w:r>
    </w:p>
    <w:p w14:paraId="67641D80" w14:textId="77777777" w:rsidR="00F32417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6CCB3A9" w14:textId="36A75AF2" w:rsidR="00F32417" w:rsidRPr="00BE6272" w:rsidRDefault="00F32417" w:rsidP="00C86525">
      <w:pPr>
        <w:pStyle w:val="Prrafodelista"/>
        <w:numPr>
          <w:ilvl w:val="0"/>
          <w:numId w:val="12"/>
        </w:numPr>
        <w:ind w:left="0" w:hanging="141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C</w:t>
      </w:r>
      <w:r w:rsidRPr="00DF1525">
        <w:rPr>
          <w:rFonts w:asciiTheme="minorHAnsi" w:hAnsiTheme="minorHAnsi" w:cstheme="minorHAnsi"/>
          <w:color w:val="auto"/>
          <w:sz w:val="20"/>
          <w:szCs w:val="20"/>
        </w:rPr>
        <w:t>urso</w:t>
      </w:r>
      <w:r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DF1525">
        <w:rPr>
          <w:rFonts w:asciiTheme="minorHAnsi" w:hAnsiTheme="minorHAnsi" w:cstheme="minorHAnsi"/>
          <w:color w:val="auto"/>
          <w:sz w:val="20"/>
          <w:szCs w:val="20"/>
        </w:rPr>
        <w:t xml:space="preserve"> realizados durante los últimos 5 años (desde el 01/01/2018)</w:t>
      </w:r>
      <w:r>
        <w:rPr>
          <w:rFonts w:asciiTheme="minorHAnsi" w:hAnsiTheme="minorHAnsi" w:cstheme="minorHAnsi"/>
          <w:color w:val="auto"/>
          <w:sz w:val="20"/>
          <w:szCs w:val="20"/>
        </w:rPr>
        <w:t>: 1 punto por hora.</w:t>
      </w:r>
    </w:p>
    <w:p w14:paraId="76150D0B" w14:textId="77777777" w:rsidR="00F32417" w:rsidRPr="00DF1525" w:rsidRDefault="00F32417" w:rsidP="00C86525">
      <w:pPr>
        <w:pStyle w:val="Prrafodelista"/>
        <w:ind w:left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F513081" w14:textId="77777777" w:rsidR="00C86525" w:rsidRDefault="00C86525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E6272">
        <w:rPr>
          <w:rFonts w:asciiTheme="minorHAnsi" w:hAnsiTheme="minorHAnsi" w:cstheme="minorHAnsi"/>
          <w:color w:val="auto"/>
          <w:sz w:val="20"/>
          <w:szCs w:val="20"/>
        </w:rPr>
        <w:t>* Se ruega poner en el mismo orden que en el expediente.</w:t>
      </w:r>
    </w:p>
    <w:p w14:paraId="38BE8D05" w14:textId="77777777" w:rsidR="00C86525" w:rsidRPr="00BE6272" w:rsidRDefault="00C86525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Normal"/>
        <w:tblW w:w="94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677"/>
        <w:gridCol w:w="2443"/>
        <w:gridCol w:w="1274"/>
        <w:gridCol w:w="852"/>
        <w:gridCol w:w="1419"/>
        <w:gridCol w:w="1418"/>
        <w:gridCol w:w="1411"/>
      </w:tblGrid>
      <w:tr w:rsidR="00C86525" w14:paraId="48B54358" w14:textId="77777777" w:rsidTr="00A55439">
        <w:trPr>
          <w:trHeight w:hRule="exact" w:val="631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134CF96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0C6E01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E50544" w14:textId="77777777" w:rsidR="00C86525" w:rsidRDefault="00C86525" w:rsidP="00A5543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A07CC09" w14:textId="77777777" w:rsidR="00C86525" w:rsidRDefault="00C86525" w:rsidP="00A55439">
            <w:pPr>
              <w:pStyle w:val="TableParagraph"/>
              <w:spacing w:line="535" w:lineRule="auto"/>
              <w:ind w:right="134" w:firstLine="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Nº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DOC.</w:t>
            </w:r>
          </w:p>
        </w:tc>
        <w:tc>
          <w:tcPr>
            <w:tcW w:w="5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B2FF0" w14:textId="77777777" w:rsidR="00C86525" w:rsidRDefault="00C86525" w:rsidP="00A55439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CUMPLIMENTAR POR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LA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PERSONA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ASPIRANTE</w:t>
            </w:r>
          </w:p>
        </w:tc>
        <w:tc>
          <w:tcPr>
            <w:tcW w:w="2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DAECA4" w14:textId="77777777" w:rsidR="00C86525" w:rsidRDefault="00C86525" w:rsidP="00A55439">
            <w:pPr>
              <w:pStyle w:val="TableParagraph"/>
              <w:spacing w:line="275" w:lineRule="auto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CUMPLIMENTAR POR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EL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TRIBUNAL</w:t>
            </w:r>
          </w:p>
        </w:tc>
      </w:tr>
      <w:tr w:rsidR="00C86525" w14:paraId="16BD5BB1" w14:textId="77777777" w:rsidTr="00A55439">
        <w:trPr>
          <w:trHeight w:hRule="exact" w:val="845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552DE" w14:textId="77777777" w:rsidR="00C86525" w:rsidRDefault="00C86525" w:rsidP="00A55439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90EED" w14:textId="77777777" w:rsidR="00C86525" w:rsidRDefault="00C86525" w:rsidP="00A554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DENOMINACIÓN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E72BD" w14:textId="77777777" w:rsidR="00C86525" w:rsidRDefault="00C86525" w:rsidP="00A55439">
            <w:pPr>
              <w:pStyle w:val="TableParagraph"/>
              <w:spacing w:before="1" w:line="275" w:lineRule="auto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ORGANISMO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QUE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LO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IMPARTE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491EE" w14:textId="77777777" w:rsidR="00C86525" w:rsidRDefault="00C86525" w:rsidP="00A55439">
            <w:pPr>
              <w:pStyle w:val="TableParagraph"/>
              <w:spacing w:before="106" w:line="275" w:lineRule="auto"/>
              <w:ind w:right="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Nº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F260F" w14:textId="77777777" w:rsidR="00C86525" w:rsidRDefault="00C86525" w:rsidP="00A55439">
            <w:pPr>
              <w:pStyle w:val="TableParagraph"/>
              <w:spacing w:before="106" w:line="275" w:lineRule="auto"/>
              <w:ind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PUNTUACION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ASPIRANTE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233FC0B" w14:textId="77777777" w:rsidR="00C86525" w:rsidRDefault="00C86525" w:rsidP="00A55439">
            <w:pPr>
              <w:pStyle w:val="TableParagraph"/>
              <w:spacing w:before="106" w:line="275" w:lineRule="auto"/>
              <w:ind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ASIGNADA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590FBA" w14:textId="77777777" w:rsidR="00C86525" w:rsidRDefault="00C86525" w:rsidP="00A55439">
            <w:pPr>
              <w:pStyle w:val="TableParagraph"/>
              <w:spacing w:before="1" w:line="275" w:lineRule="auto"/>
              <w:ind w:right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CAUSA DE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NO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VALORACIÓN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(SI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PROCEDE)</w:t>
            </w:r>
          </w:p>
        </w:tc>
      </w:tr>
      <w:tr w:rsidR="00C86525" w14:paraId="33E3948D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3585C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1B110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2A588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50967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69AB3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E79762E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B7A28C" w14:textId="77777777" w:rsidR="00C86525" w:rsidRDefault="00C86525" w:rsidP="00A55439"/>
        </w:tc>
      </w:tr>
      <w:tr w:rsidR="00C86525" w14:paraId="5E38638E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6A7D6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18294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B2655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A580F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0EE60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B591D2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EA800EE" w14:textId="77777777" w:rsidR="00C86525" w:rsidRDefault="00C86525" w:rsidP="00A55439"/>
        </w:tc>
      </w:tr>
      <w:tr w:rsidR="00C86525" w14:paraId="0EEEB952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02829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1841D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6107E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3A850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CDD2D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DDF890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D9597D6" w14:textId="77777777" w:rsidR="00C86525" w:rsidRDefault="00C86525" w:rsidP="00A55439"/>
        </w:tc>
      </w:tr>
      <w:tr w:rsidR="00C86525" w14:paraId="06557DFF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84AB0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64237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710A0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57907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0F681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08DA174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77E33E" w14:textId="77777777" w:rsidR="00C86525" w:rsidRDefault="00C86525" w:rsidP="00A55439"/>
        </w:tc>
      </w:tr>
      <w:tr w:rsidR="00C86525" w14:paraId="1D0FF109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F4328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00CC0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61CEF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0C7FA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4A2C6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3F587C8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D66D540" w14:textId="77777777" w:rsidR="00C86525" w:rsidRDefault="00C86525" w:rsidP="00A55439"/>
        </w:tc>
      </w:tr>
      <w:tr w:rsidR="00C86525" w14:paraId="35BFDEC3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EB89F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D50C6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0B1CB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187F2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92887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5C4A62C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427CBBC" w14:textId="77777777" w:rsidR="00C86525" w:rsidRDefault="00C86525" w:rsidP="00A55439"/>
        </w:tc>
      </w:tr>
      <w:tr w:rsidR="00C86525" w14:paraId="2750F338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1B53C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282D5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1FC86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15DAD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363C8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107B065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F06EA22" w14:textId="77777777" w:rsidR="00C86525" w:rsidRDefault="00C86525" w:rsidP="00A55439"/>
        </w:tc>
      </w:tr>
      <w:tr w:rsidR="00C86525" w14:paraId="0D4F03F3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F6F27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813C6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B35EC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071E8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E9C95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289EF05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0A38C6D" w14:textId="77777777" w:rsidR="00C86525" w:rsidRDefault="00C86525" w:rsidP="00A55439"/>
        </w:tc>
      </w:tr>
      <w:tr w:rsidR="00C86525" w14:paraId="040DB215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7264B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4DABF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8A083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2943C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DA90D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EEB16BD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D42149" w14:textId="77777777" w:rsidR="00C86525" w:rsidRDefault="00C86525" w:rsidP="00A55439"/>
        </w:tc>
      </w:tr>
      <w:tr w:rsidR="00C86525" w14:paraId="06D7D6B4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58AD3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B8728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D06D0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B2803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ADBBF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ED145E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43315CB" w14:textId="77777777" w:rsidR="00C86525" w:rsidRDefault="00C86525" w:rsidP="00A55439"/>
        </w:tc>
      </w:tr>
      <w:tr w:rsidR="00C86525" w14:paraId="10E55BD4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47595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FA5D4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9818A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B8EEF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72DC9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9042C06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1997E8" w14:textId="77777777" w:rsidR="00C86525" w:rsidRDefault="00C86525" w:rsidP="00A55439"/>
        </w:tc>
      </w:tr>
      <w:tr w:rsidR="00C86525" w14:paraId="53721DF8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07E80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1CDF8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751ED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EB8BB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1AA4A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0E8FE1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EB29103" w14:textId="77777777" w:rsidR="00C86525" w:rsidRDefault="00C86525" w:rsidP="00A55439"/>
        </w:tc>
      </w:tr>
      <w:tr w:rsidR="00C86525" w14:paraId="0FE387DD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492ED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57426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5BEC7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4C47E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2D457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FA8DAC8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BDE07F0" w14:textId="77777777" w:rsidR="00C86525" w:rsidRDefault="00C86525" w:rsidP="00A55439"/>
        </w:tc>
      </w:tr>
      <w:tr w:rsidR="00C86525" w14:paraId="4F52D421" w14:textId="77777777" w:rsidTr="00A55439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FDE90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9F368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BC65A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56859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10FB3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24190D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E1C516" w14:textId="77777777" w:rsidR="00C86525" w:rsidRDefault="00C86525" w:rsidP="00A55439"/>
        </w:tc>
      </w:tr>
      <w:tr w:rsidR="00C86525" w14:paraId="4262CD2E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0C8A3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DD61B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B88D4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CD747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B835B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9AF540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BF8520" w14:textId="77777777" w:rsidR="00C86525" w:rsidRDefault="00C86525" w:rsidP="00A55439"/>
        </w:tc>
      </w:tr>
      <w:tr w:rsidR="00C86525" w14:paraId="56A892A9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62C29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16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9018D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D6434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9DA89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183B9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E734C4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DFED8A" w14:textId="77777777" w:rsidR="00C86525" w:rsidRDefault="00C86525" w:rsidP="00A55439"/>
        </w:tc>
      </w:tr>
      <w:tr w:rsidR="00C86525" w14:paraId="262BA5A3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F3AD5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17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0C444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611BD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33981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1EC66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F6B30F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C403484" w14:textId="77777777" w:rsidR="00C86525" w:rsidRDefault="00C86525" w:rsidP="00A55439"/>
        </w:tc>
      </w:tr>
      <w:tr w:rsidR="00C86525" w14:paraId="322CA0E0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E3774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18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243CB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F96E4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C81FD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3CCF5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4AAB31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C966EFB" w14:textId="77777777" w:rsidR="00C86525" w:rsidRDefault="00C86525" w:rsidP="00A55439"/>
        </w:tc>
      </w:tr>
      <w:tr w:rsidR="00C86525" w14:paraId="0E78C078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4776E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19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6B0CC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94314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EF5E3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BD1F9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F2F309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8624EE1" w14:textId="77777777" w:rsidR="00C86525" w:rsidRDefault="00C86525" w:rsidP="00A55439"/>
        </w:tc>
      </w:tr>
      <w:tr w:rsidR="00C86525" w14:paraId="4C80B609" w14:textId="77777777" w:rsidTr="00A55439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C6DF2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2B927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5D7A6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EC3E9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E9BDB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5E1513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5B3EB0" w14:textId="77777777" w:rsidR="00C86525" w:rsidRDefault="00C86525" w:rsidP="00A55439"/>
        </w:tc>
      </w:tr>
      <w:tr w:rsidR="00C86525" w14:paraId="094C9EBC" w14:textId="77777777" w:rsidTr="00A55439">
        <w:trPr>
          <w:trHeight w:hRule="exact" w:val="339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457C8" w14:textId="26891E83" w:rsidR="00C86525" w:rsidRDefault="00C86525" w:rsidP="00A554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VALORACIÓN</w:t>
            </w:r>
            <w:r w:rsidR="00225169">
              <w:rPr>
                <w:rFonts w:ascii="Times New Roman" w:hAnsi="Times New Roman"/>
                <w:b/>
                <w:spacing w:val="-1"/>
                <w:sz w:val="16"/>
              </w:rPr>
              <w:t xml:space="preserve"> (máx. 20 ptos.)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84555" w14:textId="77777777" w:rsidR="00C86525" w:rsidRDefault="00C86525" w:rsidP="00A55439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C8B821" w14:textId="77777777" w:rsidR="00C86525" w:rsidRDefault="00C86525" w:rsidP="00A55439">
            <w:pPr>
              <w:jc w:val="center"/>
            </w:pPr>
          </w:p>
        </w:tc>
      </w:tr>
    </w:tbl>
    <w:p w14:paraId="5B72567B" w14:textId="77777777" w:rsidR="00C86525" w:rsidRDefault="00C86525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4C6C91C3" w14:textId="77777777" w:rsidR="00C86525" w:rsidRDefault="00C86525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C20C0F3" w14:textId="77777777" w:rsidR="00C86525" w:rsidRDefault="00C86525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Style w:val="TableNormal"/>
        <w:tblW w:w="8668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1483"/>
        <w:gridCol w:w="1454"/>
        <w:gridCol w:w="1392"/>
        <w:gridCol w:w="1392"/>
        <w:gridCol w:w="1457"/>
        <w:gridCol w:w="1490"/>
      </w:tblGrid>
      <w:tr w:rsidR="00C86525" w14:paraId="258D7DA5" w14:textId="77777777" w:rsidTr="00A55439">
        <w:trPr>
          <w:trHeight w:hRule="exact" w:val="643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9725B0" w14:textId="77777777" w:rsidR="00C86525" w:rsidRDefault="00C86525" w:rsidP="00A55439">
            <w: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br w:type="page"/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D8AB5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ANTIGÜEDAD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F1D51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TITULACIÓN</w:t>
            </w:r>
          </w:p>
          <w:p w14:paraId="1FE484EB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SUPERIOR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BF2B5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CURSOS</w:t>
            </w:r>
          </w:p>
          <w:p w14:paraId="572ABA3B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FORMACIÓN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75748" w14:textId="77777777" w:rsidR="00C86525" w:rsidRDefault="00C86525" w:rsidP="00A55439">
            <w:pPr>
              <w:pStyle w:val="TableParagraph"/>
              <w:spacing w:line="275" w:lineRule="auto"/>
              <w:ind w:right="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ASPIRANTE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F1C2392" w14:textId="77777777" w:rsidR="00C86525" w:rsidRDefault="00C86525" w:rsidP="00A55439">
            <w:pPr>
              <w:pStyle w:val="TableParagraph"/>
              <w:spacing w:line="275" w:lineRule="auto"/>
              <w:ind w:right="1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TRIBUNAL</w:t>
            </w:r>
          </w:p>
        </w:tc>
      </w:tr>
      <w:tr w:rsidR="00C86525" w14:paraId="40EC7454" w14:textId="77777777" w:rsidTr="00225169">
        <w:trPr>
          <w:trHeight w:hRule="exact" w:val="812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0B9FC" w14:textId="77777777" w:rsidR="00C86525" w:rsidRDefault="00C86525" w:rsidP="00A55439">
            <w:pPr>
              <w:pStyle w:val="TableParagraph"/>
              <w:spacing w:line="278" w:lineRule="auto"/>
              <w:ind w:right="126"/>
              <w:jc w:val="center"/>
              <w:rPr>
                <w:rFonts w:ascii="Times New Roman" w:hAnsi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TOTAL</w:t>
            </w:r>
          </w:p>
          <w:p w14:paraId="4019E21B" w14:textId="08463372" w:rsidR="00225169" w:rsidRDefault="00225169" w:rsidP="00A55439">
            <w:pPr>
              <w:pStyle w:val="TableParagraph"/>
              <w:spacing w:line="278" w:lineRule="auto"/>
              <w:ind w:right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(máx. 100 ptos.)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4045E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1286CD5" w14:textId="77777777" w:rsidR="00C86525" w:rsidRDefault="00C86525" w:rsidP="00A55439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3E353" w14:textId="77777777" w:rsidR="00C86525" w:rsidRDefault="00C86525" w:rsidP="00A5543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4A69D" w14:textId="77777777" w:rsidR="00C86525" w:rsidRDefault="00C86525" w:rsidP="00A5543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4C8DAF8" w14:textId="77777777" w:rsidR="00C86525" w:rsidRDefault="00C86525" w:rsidP="00A55439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53CFB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A811757" w14:textId="77777777" w:rsidR="00C86525" w:rsidRDefault="00C86525" w:rsidP="00A55439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5693A3F" w14:textId="77777777" w:rsidR="00C86525" w:rsidRDefault="00C86525" w:rsidP="00A55439"/>
        </w:tc>
      </w:tr>
    </w:tbl>
    <w:p w14:paraId="25A5085E" w14:textId="77777777" w:rsidR="00F32417" w:rsidRDefault="00F32417" w:rsidP="00C86525">
      <w:pPr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4C1CCE31" w14:textId="45B0FF43" w:rsidR="00F32417" w:rsidRDefault="00F32417" w:rsidP="00B04EC0">
      <w:pPr>
        <w:rPr>
          <w:rFonts w:asciiTheme="minorHAnsi" w:hAnsiTheme="minorHAnsi" w:cstheme="minorHAnsi"/>
          <w:iCs/>
          <w:color w:val="auto"/>
          <w:sz w:val="20"/>
          <w:szCs w:val="20"/>
        </w:rPr>
      </w:pPr>
      <w:r>
        <w:rPr>
          <w:rFonts w:asciiTheme="minorHAnsi" w:hAnsiTheme="minorHAnsi" w:cstheme="minorHAnsi"/>
          <w:iCs/>
          <w:color w:val="auto"/>
          <w:sz w:val="20"/>
          <w:szCs w:val="20"/>
        </w:rPr>
        <w:br w:type="page"/>
      </w: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lastRenderedPageBreak/>
        <w:t xml:space="preserve">La persona abajo firmante </w:t>
      </w:r>
      <w:r w:rsidRPr="00A42ED5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DECLARA</w:t>
      </w: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bajo su expresa responsabilidad, que son ciertos los datos consignados en este modelo de auto baremación, que los méritos alegados se encuentran acreditados con la documentación adjunta, conforme a lo requerido en las Bases de la Convocatoria, y que su puntuación de auto baremo es la que figura en la casilla “</w:t>
      </w:r>
      <w:r w:rsidRPr="00A42ED5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PUNTUACIÓN TOTAL ASPIRANTE</w:t>
      </w: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t>” de este impreso</w:t>
      </w:r>
      <w:r>
        <w:rPr>
          <w:rFonts w:asciiTheme="minorHAnsi" w:hAnsiTheme="minorHAnsi" w:cstheme="minorHAnsi"/>
          <w:iCs/>
          <w:color w:val="auto"/>
          <w:sz w:val="20"/>
          <w:szCs w:val="20"/>
        </w:rPr>
        <w:t>.</w:t>
      </w:r>
    </w:p>
    <w:p w14:paraId="081F0E89" w14:textId="77777777" w:rsidR="00F32417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W w:w="850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F32417" w:rsidRPr="00651D90" w14:paraId="277FAE95" w14:textId="77777777" w:rsidTr="006C2834">
        <w:trPr>
          <w:trHeight w:val="241"/>
          <w:jc w:val="center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A7D645B" w14:textId="77777777" w:rsidR="00F32417" w:rsidRPr="00651D90" w:rsidRDefault="00F32417" w:rsidP="00C86525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FECHA Y FIRMA</w:t>
            </w:r>
          </w:p>
        </w:tc>
      </w:tr>
      <w:tr w:rsidR="00F32417" w:rsidRPr="00651D90" w14:paraId="7D6787F6" w14:textId="77777777" w:rsidTr="006C2834">
        <w:trPr>
          <w:trHeight w:val="798"/>
          <w:jc w:val="center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68595475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En ___________________________, a __________ de __________ </w:t>
            </w:r>
            <w:proofErr w:type="spellStart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</w:t>
            </w:r>
            <w:proofErr w:type="spellEnd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20__.</w:t>
            </w:r>
          </w:p>
          <w:p w14:paraId="4609ED89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El solicitante,</w:t>
            </w:r>
          </w:p>
          <w:p w14:paraId="05EA833B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10B91579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27798EC9" w14:textId="77777777" w:rsidR="00F32417" w:rsidRPr="00EC7B1F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Fdo.: __________________________</w:t>
            </w:r>
          </w:p>
        </w:tc>
      </w:tr>
    </w:tbl>
    <w:p w14:paraId="07D7EB7F" w14:textId="77777777" w:rsidR="00F32417" w:rsidRDefault="00F32417" w:rsidP="00C86525">
      <w:pPr>
        <w:jc w:val="both"/>
        <w:rPr>
          <w:color w:val="auto"/>
          <w:lang w:val="en-US"/>
        </w:rPr>
      </w:pPr>
    </w:p>
    <w:p w14:paraId="017215D2" w14:textId="77777777" w:rsidR="00F32417" w:rsidRDefault="00F32417" w:rsidP="00C86525">
      <w:pPr>
        <w:jc w:val="both"/>
        <w:rPr>
          <w:color w:val="auto"/>
          <w:lang w:val="en-US"/>
        </w:rPr>
      </w:pPr>
    </w:p>
    <w:p w14:paraId="10BBD2FD" w14:textId="77777777" w:rsidR="00F32417" w:rsidRPr="00EC7B1F" w:rsidRDefault="00F32417" w:rsidP="00C86525">
      <w:pPr>
        <w:jc w:val="both"/>
        <w:rPr>
          <w:rFonts w:asciiTheme="minorHAnsi" w:hAnsiTheme="minorHAnsi" w:cstheme="minorHAnsi"/>
          <w:b/>
          <w:bCs/>
          <w:iCs/>
          <w:color w:val="auto"/>
        </w:rPr>
      </w:pPr>
      <w:r w:rsidRPr="00EC7B1F">
        <w:rPr>
          <w:rFonts w:asciiTheme="minorHAnsi" w:hAnsiTheme="minorHAnsi" w:cstheme="minorHAnsi"/>
          <w:b/>
          <w:bCs/>
          <w:iCs/>
          <w:color w:val="auto"/>
        </w:rPr>
        <w:t>Excmo. Sr. Alcalde del AYUNTAMIENTO DE COBEÑA (Madrid)</w:t>
      </w:r>
    </w:p>
    <w:p w14:paraId="1099E225" w14:textId="77777777" w:rsidR="00F32417" w:rsidRPr="00EC7B1F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7A856730" w14:textId="77777777" w:rsidR="00F32417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  <w:r w:rsidRPr="00EC7B1F">
        <w:rPr>
          <w:rFonts w:asciiTheme="minorHAnsi" w:hAnsiTheme="minorHAnsi" w:cstheme="minorHAnsi"/>
          <w:iCs/>
          <w:color w:val="auto"/>
          <w:sz w:val="16"/>
          <w:szCs w:val="16"/>
        </w:rPr>
        <w:t xml:space="preserve">De acuerdo con lo establecido en la Ley Orgánica 15/1999, de 13 de diciembre, de Protección de Datos de Carácter Personal, le informamos de que los datos recogidos en la solicitud serán incorporados a los ficheros del Ayuntamiento de Cobeña con dirección en Plaza de la Villa, 1 -28863 Cobeña (Madrid). Con la firma de la solicitud, el interesado consiente el tratamiento de los datos personales en ella contenidos, que se restringirá a la finalidad municipal mencionada, y no serán cedidos salvo los supuestos por la Ley. Podrá ejercer sus derechos de acceso, rectificación, cancelación y oposición al tratamiento de sus datos personales, en los términos y condiciones previstos en la Ley Orgánica 15/1999, de 13 de diciembre, de Protección de Datos de Carácter Personal (LOPD), mediante carta dirigida al Ayuntamiento en la dirección arriba indicada, adjuntando copia del DNI o mediante el envío de un correo electrónico con firma digital reconocida a la siguiente dirección </w:t>
      </w:r>
      <w:hyperlink r:id="rId14" w:history="1">
        <w:r w:rsidRPr="00C90DF1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administracion@ayto-cobena.org</w:t>
        </w:r>
      </w:hyperlink>
      <w:r>
        <w:rPr>
          <w:rFonts w:asciiTheme="minorHAnsi" w:hAnsiTheme="minorHAnsi" w:cstheme="minorHAnsi"/>
          <w:iCs/>
          <w:color w:val="auto"/>
          <w:sz w:val="16"/>
          <w:szCs w:val="16"/>
        </w:rPr>
        <w:t xml:space="preserve"> </w:t>
      </w:r>
    </w:p>
    <w:p w14:paraId="48E84E5D" w14:textId="6A3E8EB2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7CF53620" w14:textId="6681766E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0FA955AC" w14:textId="24360165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46E03D48" w14:textId="00A63030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02934C4D" w14:textId="402DAB1C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  <w:r>
        <w:rPr>
          <w:rFonts w:asciiTheme="minorHAnsi" w:hAnsiTheme="minorHAnsi" w:cstheme="minorHAnsi"/>
          <w:iCs/>
          <w:color w:val="auto"/>
          <w:sz w:val="16"/>
          <w:szCs w:val="16"/>
        </w:rPr>
        <w:br w:type="page"/>
      </w:r>
    </w:p>
    <w:p w14:paraId="37510ED1" w14:textId="77777777" w:rsidR="00F32417" w:rsidRPr="0046223A" w:rsidRDefault="0001788C" w:rsidP="006C2834">
      <w:pPr>
        <w:spacing w:line="200" w:lineRule="atLeast"/>
        <w:ind w:left="-426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</w:r>
      <w:r>
        <w:rPr>
          <w:rFonts w:asciiTheme="minorHAnsi" w:eastAsia="Times New Roman" w:hAnsiTheme="minorHAnsi" w:cstheme="minorHAnsi"/>
          <w:sz w:val="28"/>
          <w:szCs w:val="28"/>
        </w:rPr>
        <w:pict w14:anchorId="2A0AFFC4">
          <v:shape id="_x0000_s1027" type="#_x0000_t202" style="width:460.85pt;height:22.45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style="mso-next-textbox:#_x0000_s1027" inset="0,0,0,0">
              <w:txbxContent>
                <w:p w14:paraId="1E4214DF" w14:textId="74EC8ED2" w:rsidR="00F32417" w:rsidRPr="0046223A" w:rsidRDefault="00F32417" w:rsidP="00F32417">
                  <w:pPr>
                    <w:tabs>
                      <w:tab w:val="left" w:pos="3202"/>
                    </w:tabs>
                    <w:spacing w:before="91"/>
                    <w:ind w:left="-1"/>
                    <w:jc w:val="center"/>
                    <w:rPr>
                      <w:rFonts w:asciiTheme="minorHAnsi" w:eastAsia="Times New Roman" w:hAnsiTheme="minorHAnsi" w:cstheme="minorHAnsi"/>
                      <w:color w:val="auto"/>
                      <w:sz w:val="28"/>
                      <w:szCs w:val="28"/>
                    </w:rPr>
                  </w:pPr>
                  <w:r w:rsidRPr="0046223A"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 xml:space="preserve">DENOMINACIÓN PUESTO: </w:t>
                  </w:r>
                  <w:r w:rsidR="00C86525"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>OPERARIO DE SERVICIOS MÚLTIPLES</w:t>
                  </w:r>
                </w:p>
              </w:txbxContent>
            </v:textbox>
          </v:shape>
        </w:pict>
      </w:r>
    </w:p>
    <w:p w14:paraId="3BB24882" w14:textId="77777777" w:rsidR="00F32417" w:rsidRPr="00A42ED5" w:rsidRDefault="00F32417" w:rsidP="006C2834">
      <w:pPr>
        <w:ind w:left="-426"/>
        <w:rPr>
          <w:rFonts w:asciiTheme="minorHAnsi" w:eastAsia="Times New Roman" w:hAnsiTheme="minorHAnsi" w:cstheme="minorHAnsi"/>
          <w:b/>
          <w:bCs/>
        </w:rPr>
      </w:pPr>
    </w:p>
    <w:tbl>
      <w:tblPr>
        <w:tblStyle w:val="TableNormal"/>
        <w:tblW w:w="9214" w:type="dxa"/>
        <w:tblInd w:w="-420" w:type="dxa"/>
        <w:tblLayout w:type="fixed"/>
        <w:tblLook w:val="01E0" w:firstRow="1" w:lastRow="1" w:firstColumn="1" w:lastColumn="1" w:noHBand="0" w:noVBand="0"/>
      </w:tblPr>
      <w:tblGrid>
        <w:gridCol w:w="6379"/>
        <w:gridCol w:w="2835"/>
      </w:tblGrid>
      <w:tr w:rsidR="00F32417" w:rsidRPr="00A42ED5" w14:paraId="79551DEC" w14:textId="77777777" w:rsidTr="006C2834">
        <w:trPr>
          <w:trHeight w:hRule="exact" w:val="499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194823C" w14:textId="77777777" w:rsidR="00F32417" w:rsidRPr="00A42ED5" w:rsidRDefault="00F32417" w:rsidP="006C2834">
            <w:pPr>
              <w:pStyle w:val="TableParagraph"/>
              <w:spacing w:line="251" w:lineRule="exact"/>
              <w:ind w:left="-426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DATOS PERSONALES</w:t>
            </w:r>
          </w:p>
        </w:tc>
      </w:tr>
      <w:tr w:rsidR="00F32417" w:rsidRPr="00A42ED5" w14:paraId="74E00CC7" w14:textId="77777777" w:rsidTr="006C2834">
        <w:trPr>
          <w:trHeight w:hRule="exact" w:val="502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9D6AD" w14:textId="77777777" w:rsidR="00F32417" w:rsidRPr="00A42ED5" w:rsidRDefault="00F32417" w:rsidP="006C2834">
            <w:pPr>
              <w:pStyle w:val="TableParagraph"/>
              <w:spacing w:line="251" w:lineRule="exact"/>
              <w:ind w:left="-426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APELLIDOS</w:t>
            </w:r>
            <w:r w:rsidRPr="00A42ED5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42ED5">
              <w:rPr>
                <w:rFonts w:cstheme="minorHAnsi"/>
                <w:b/>
                <w:sz w:val="24"/>
                <w:szCs w:val="24"/>
              </w:rPr>
              <w:t>Y</w:t>
            </w:r>
            <w:r w:rsidRPr="00A42ED5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A42ED5">
              <w:rPr>
                <w:rFonts w:cstheme="minorHAnsi"/>
                <w:b/>
                <w:spacing w:val="-2"/>
                <w:sz w:val="24"/>
                <w:szCs w:val="24"/>
              </w:rPr>
              <w:t>NOMBRE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D9312" w14:textId="77777777" w:rsidR="00F32417" w:rsidRPr="00A42ED5" w:rsidRDefault="00F32417" w:rsidP="006C2834">
            <w:pPr>
              <w:pStyle w:val="TableParagraph"/>
              <w:spacing w:line="251" w:lineRule="exact"/>
              <w:ind w:left="-426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DNI</w:t>
            </w:r>
          </w:p>
        </w:tc>
      </w:tr>
      <w:tr w:rsidR="00F32417" w:rsidRPr="00A42ED5" w14:paraId="17B4D91B" w14:textId="77777777" w:rsidTr="006C2834">
        <w:trPr>
          <w:trHeight w:hRule="exact" w:val="578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71611" w14:textId="77777777" w:rsidR="00F32417" w:rsidRPr="00A42ED5" w:rsidRDefault="00F32417" w:rsidP="006C2834">
            <w:pPr>
              <w:ind w:left="-4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67A0A" w14:textId="77777777" w:rsidR="00F32417" w:rsidRPr="00A42ED5" w:rsidRDefault="00F32417" w:rsidP="006C2834">
            <w:pPr>
              <w:ind w:left="-4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F9A3DF" w14:textId="77777777" w:rsidR="00F32417" w:rsidRPr="00A42ED5" w:rsidRDefault="00F32417" w:rsidP="006C2834">
      <w:pPr>
        <w:ind w:left="-426"/>
        <w:rPr>
          <w:rFonts w:asciiTheme="minorHAnsi" w:eastAsia="Times New Roman" w:hAnsiTheme="minorHAnsi" w:cstheme="minorHAnsi"/>
          <w:b/>
          <w:bCs/>
        </w:rPr>
      </w:pPr>
    </w:p>
    <w:p w14:paraId="77106B4A" w14:textId="77777777" w:rsidR="00F32417" w:rsidRPr="00A42ED5" w:rsidRDefault="0001788C" w:rsidP="006C2834">
      <w:pPr>
        <w:ind w:left="-426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</w:rPr>
      </w:r>
      <w:r>
        <w:rPr>
          <w:rFonts w:asciiTheme="minorHAnsi" w:eastAsia="Times New Roman" w:hAnsiTheme="minorHAnsi" w:cstheme="minorHAnsi"/>
        </w:rPr>
        <w:pict w14:anchorId="0302D215">
          <v:shape id="_x0000_s1026" type="#_x0000_t202" style="width:460.85pt;height:34.1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style="mso-next-textbox:#_x0000_s1026" inset="0,0,0,0">
              <w:txbxContent>
                <w:p w14:paraId="4B8F8BDA" w14:textId="77777777" w:rsidR="00F32417" w:rsidRDefault="00F32417" w:rsidP="00F32417">
                  <w:pPr>
                    <w:spacing w:line="251" w:lineRule="exact"/>
                    <w:jc w:val="center"/>
                    <w:rPr>
                      <w:rFonts w:ascii="Times New Roman" w:hAnsi="Times New Roman"/>
                      <w:b/>
                      <w:color w:val="auto"/>
                      <w:spacing w:val="-1"/>
                      <w:sz w:val="22"/>
                    </w:rPr>
                  </w:pPr>
                </w:p>
                <w:p w14:paraId="5CF4F4E6" w14:textId="77777777" w:rsidR="00F32417" w:rsidRPr="00BC2CA1" w:rsidRDefault="00F32417" w:rsidP="00F32417">
                  <w:pPr>
                    <w:spacing w:line="251" w:lineRule="exact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C2CA1">
                    <w:rPr>
                      <w:rFonts w:ascii="Times New Roman" w:hAnsi="Times New Roman"/>
                      <w:b/>
                      <w:color w:val="auto"/>
                      <w:spacing w:val="-1"/>
                      <w:sz w:val="22"/>
                    </w:rPr>
                    <w:t>MÉRITOS ALEGADOS</w:t>
                  </w:r>
                </w:p>
              </w:txbxContent>
            </v:textbox>
          </v:shape>
        </w:pict>
      </w:r>
    </w:p>
    <w:p w14:paraId="4BF0E873" w14:textId="77777777" w:rsidR="00F32417" w:rsidRPr="00A42ED5" w:rsidRDefault="00F32417" w:rsidP="00C86525">
      <w:pPr>
        <w:jc w:val="both"/>
        <w:rPr>
          <w:rFonts w:asciiTheme="minorHAnsi" w:hAnsiTheme="minorHAnsi" w:cstheme="minorHAnsi"/>
          <w:iCs/>
          <w:color w:val="auto"/>
        </w:rPr>
      </w:pPr>
    </w:p>
    <w:p w14:paraId="74125346" w14:textId="068733FF" w:rsidR="00F32417" w:rsidRDefault="00F32417" w:rsidP="006C2834">
      <w:pPr>
        <w:ind w:left="-426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  <w:u w:val="single" w:color="000000"/>
        </w:rPr>
        <w:t>Antigüedad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</w:t>
      </w:r>
      <w:r w:rsidR="00C86525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15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puntos).</w:t>
      </w:r>
    </w:p>
    <w:p w14:paraId="0BE272EA" w14:textId="77777777" w:rsidR="00FD35C9" w:rsidRPr="00046E4E" w:rsidRDefault="00FD35C9" w:rsidP="006C2834">
      <w:pPr>
        <w:ind w:left="-426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E1199EA" w14:textId="77777777" w:rsidR="00F32417" w:rsidRPr="00D00A3F" w:rsidRDefault="00F32417" w:rsidP="006C2834">
      <w:pPr>
        <w:pStyle w:val="Prrafodelista"/>
        <w:numPr>
          <w:ilvl w:val="0"/>
          <w:numId w:val="12"/>
        </w:numPr>
        <w:ind w:left="-426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el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Ayuntamiento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Cobeña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 el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objeto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convocatoria: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0,50</w:t>
      </w:r>
      <w:r w:rsidRPr="00D00A3F">
        <w:rPr>
          <w:rFonts w:asciiTheme="minorHAnsi" w:hAnsiTheme="minorHAnsi" w:cstheme="minorHAnsi"/>
          <w:color w:val="auto"/>
          <w:spacing w:val="63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pacing w:val="-2"/>
          <w:sz w:val="20"/>
          <w:szCs w:val="20"/>
        </w:rPr>
        <w:t>mes.</w:t>
      </w:r>
    </w:p>
    <w:p w14:paraId="044A9F05" w14:textId="77777777" w:rsidR="00F32417" w:rsidRPr="00D00A3F" w:rsidRDefault="00F32417" w:rsidP="006C2834">
      <w:pPr>
        <w:pStyle w:val="Prrafodelista"/>
        <w:numPr>
          <w:ilvl w:val="0"/>
          <w:numId w:val="12"/>
        </w:numPr>
        <w:ind w:left="-426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el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Ayuntamiento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6"/>
          <w:sz w:val="20"/>
          <w:szCs w:val="20"/>
        </w:rPr>
        <w:t>Cobeña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 otros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puestos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distintos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objeto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57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convocatoria: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0,25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mes.</w:t>
      </w:r>
    </w:p>
    <w:p w14:paraId="3DC343C8" w14:textId="77777777" w:rsidR="00F32417" w:rsidRPr="003F4424" w:rsidRDefault="00F32417" w:rsidP="006C2834">
      <w:pPr>
        <w:pStyle w:val="Prrafodelista"/>
        <w:numPr>
          <w:ilvl w:val="0"/>
          <w:numId w:val="12"/>
        </w:numPr>
        <w:ind w:left="-426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4"/>
          <w:sz w:val="20"/>
          <w:szCs w:val="20"/>
        </w:rPr>
        <w:t>de la misma categoría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otras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Administraciones</w:t>
      </w:r>
      <w:r w:rsidRPr="00D00A3F">
        <w:rPr>
          <w:rFonts w:asciiTheme="minorHAnsi" w:hAnsiTheme="minorHAnsi" w:cstheme="minorHAnsi"/>
          <w:color w:val="auto"/>
          <w:spacing w:val="89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Públicas: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0,15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pacing w:val="-2"/>
          <w:sz w:val="20"/>
          <w:szCs w:val="20"/>
        </w:rPr>
        <w:t>mes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70C15A5" w14:textId="77777777" w:rsidR="00F32417" w:rsidRPr="003F4424" w:rsidRDefault="00F32417" w:rsidP="00C86525">
      <w:pPr>
        <w:pStyle w:val="Prrafodelista"/>
        <w:ind w:left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tbl>
      <w:tblPr>
        <w:tblStyle w:val="TableNormal"/>
        <w:tblW w:w="9473" w:type="dxa"/>
        <w:jc w:val="center"/>
        <w:tblLook w:val="01E0" w:firstRow="1" w:lastRow="1" w:firstColumn="1" w:lastColumn="1" w:noHBand="0" w:noVBand="0"/>
      </w:tblPr>
      <w:tblGrid>
        <w:gridCol w:w="2766"/>
        <w:gridCol w:w="2316"/>
        <w:gridCol w:w="1430"/>
        <w:gridCol w:w="1350"/>
        <w:gridCol w:w="1611"/>
      </w:tblGrid>
      <w:tr w:rsidR="00F32417" w14:paraId="40D55799" w14:textId="77777777" w:rsidTr="006C2834">
        <w:trPr>
          <w:trHeight w:hRule="exact" w:val="631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5A70114" w14:textId="77777777" w:rsidR="00F32417" w:rsidRDefault="00F32417" w:rsidP="00C86525"/>
        </w:tc>
        <w:tc>
          <w:tcPr>
            <w:tcW w:w="3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14791" w14:textId="77777777" w:rsidR="00F32417" w:rsidRPr="00F42963" w:rsidRDefault="00F32417" w:rsidP="00C86525">
            <w:pPr>
              <w:pStyle w:val="TableParagraph"/>
              <w:spacing w:line="275" w:lineRule="auto"/>
              <w:ind w:right="56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LA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2"/>
                <w:sz w:val="18"/>
                <w:szCs w:val="18"/>
              </w:rPr>
              <w:t>PERSONA</w:t>
            </w:r>
            <w:r w:rsidRPr="00F42963">
              <w:rPr>
                <w:rFonts w:cstheme="minorHAnsi"/>
                <w:b/>
                <w:spacing w:val="30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7833D59" w14:textId="77777777" w:rsidR="00F32417" w:rsidRPr="00F42963" w:rsidRDefault="00F32417" w:rsidP="00C86525">
            <w:pPr>
              <w:pStyle w:val="TableParagraph"/>
              <w:spacing w:line="275" w:lineRule="auto"/>
              <w:ind w:right="40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EL</w:t>
            </w:r>
            <w:r w:rsidRPr="00F42963">
              <w:rPr>
                <w:rFonts w:cstheme="minorHAnsi"/>
                <w:b/>
                <w:spacing w:val="25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TRIBUNAL</w:t>
            </w:r>
          </w:p>
        </w:tc>
      </w:tr>
      <w:tr w:rsidR="00F32417" w14:paraId="2444BA4D" w14:textId="77777777" w:rsidTr="006C2834">
        <w:trPr>
          <w:trHeight w:hRule="exact" w:val="845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8E615F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A5CB8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158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ADMINISTRACIÓN PÚBLICA</w:t>
            </w:r>
            <w:r w:rsidRPr="00F42963">
              <w:rPr>
                <w:rFonts w:cstheme="minorHAnsi"/>
                <w:b/>
                <w:spacing w:val="27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(ESPECIFICAR PERÍODOS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Y</w:t>
            </w:r>
            <w:r w:rsidRPr="00F42963">
              <w:rPr>
                <w:rFonts w:cstheme="minorHAnsi"/>
                <w:b/>
                <w:spacing w:val="26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ADMINISTRACIÓN)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3C534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</w:t>
            </w:r>
            <w:r>
              <w:rPr>
                <w:rFonts w:cstheme="minorHAnsi"/>
                <w:b/>
                <w:spacing w:val="-1"/>
                <w:sz w:val="18"/>
                <w:szCs w:val="18"/>
              </w:rPr>
              <w:t>Ó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5B124DF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15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PUNTUACIÓN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ASIGNADA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7E055B4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21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CAUSA DE</w:t>
            </w:r>
            <w:r w:rsidRPr="00F42963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NO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VALORACIÓN</w:t>
            </w:r>
            <w:r w:rsidRPr="00F42963">
              <w:rPr>
                <w:rFonts w:cstheme="minorHAnsi"/>
                <w:b/>
                <w:spacing w:val="2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(SI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PROCEDE)</w:t>
            </w:r>
          </w:p>
        </w:tc>
      </w:tr>
      <w:tr w:rsidR="00F32417" w14:paraId="27C8FEED" w14:textId="77777777" w:rsidTr="006C2834">
        <w:trPr>
          <w:trHeight w:hRule="exact" w:val="1049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BE2A0" w14:textId="77777777" w:rsidR="00F32417" w:rsidRPr="0071480E" w:rsidRDefault="00F32417" w:rsidP="00C86525">
            <w:pPr>
              <w:pStyle w:val="TableParagraph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el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Ayto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Cobeña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 el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objeto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convocatoria: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0,50</w:t>
            </w:r>
            <w:r w:rsidRPr="0071480E">
              <w:rPr>
                <w:rFonts w:cstheme="minorHAnsi"/>
                <w:spacing w:val="63"/>
                <w:w w:val="9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pacing w:val="-2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21F58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93954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6B9147F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5422D5" w14:textId="77777777" w:rsidR="00F32417" w:rsidRDefault="00F32417" w:rsidP="00C86525"/>
        </w:tc>
      </w:tr>
      <w:tr w:rsidR="00F32417" w14:paraId="17FD1225" w14:textId="77777777" w:rsidTr="006C2834">
        <w:trPr>
          <w:trHeight w:hRule="exact" w:val="994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890C1" w14:textId="77777777" w:rsidR="00F32417" w:rsidRPr="0071480E" w:rsidRDefault="00F32417" w:rsidP="00C86525">
            <w:pPr>
              <w:pStyle w:val="TableParagraph"/>
              <w:spacing w:line="275" w:lineRule="auto"/>
              <w:ind w:right="15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el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Ayto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Cobeña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 otros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puestos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distintos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al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objeto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57"/>
                <w:w w:val="9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convocatoria: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0,25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620F7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B904E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14BBB62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60572B" w14:textId="77777777" w:rsidR="00F32417" w:rsidRDefault="00F32417" w:rsidP="00C86525"/>
        </w:tc>
      </w:tr>
      <w:tr w:rsidR="00F32417" w14:paraId="1F2189A2" w14:textId="77777777" w:rsidTr="006C2834">
        <w:trPr>
          <w:trHeight w:hRule="exact" w:val="1122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DE34A" w14:textId="77777777" w:rsidR="00F32417" w:rsidRPr="0071480E" w:rsidRDefault="00F32417" w:rsidP="00C86525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de la misma categoría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al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otras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Administraciones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Públicas: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0,15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pacing w:val="-2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58385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365E6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F290791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4140570" w14:textId="77777777" w:rsidR="00F32417" w:rsidRDefault="00F32417" w:rsidP="00C86525"/>
        </w:tc>
      </w:tr>
      <w:tr w:rsidR="00F32417" w14:paraId="466C0CDA" w14:textId="77777777" w:rsidTr="006C2834">
        <w:trPr>
          <w:trHeight w:hRule="exact" w:val="571"/>
          <w:jc w:val="center"/>
        </w:trPr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9CD90" w14:textId="48C7CDF0" w:rsidR="00F32417" w:rsidRPr="0071480E" w:rsidRDefault="00F32417" w:rsidP="00C8652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480E">
              <w:rPr>
                <w:rFonts w:asciiTheme="minorHAnsi" w:hAnsiTheme="minorHAnsi" w:cstheme="minorHAnsi"/>
                <w:b/>
                <w:bCs/>
                <w:color w:val="auto"/>
              </w:rPr>
              <w:t>TOTAL VALORACIÓN</w:t>
            </w:r>
            <w:r w:rsidR="0022516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(máx. 15 ptos.)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FF29D" w14:textId="77777777" w:rsidR="00F32417" w:rsidRDefault="00F32417" w:rsidP="00C86525"/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D4B610D" w14:textId="77777777" w:rsidR="00F32417" w:rsidRDefault="00F32417" w:rsidP="00C86525"/>
          <w:p w14:paraId="7FD71EC3" w14:textId="77777777" w:rsidR="00F32417" w:rsidRPr="00E60EC1" w:rsidRDefault="00F32417" w:rsidP="00C86525"/>
          <w:p w14:paraId="7AC42688" w14:textId="77777777" w:rsidR="00F32417" w:rsidRDefault="00F32417" w:rsidP="00C86525"/>
          <w:p w14:paraId="52072DCF" w14:textId="77777777" w:rsidR="00F32417" w:rsidRDefault="00F32417" w:rsidP="00C86525"/>
          <w:p w14:paraId="78754885" w14:textId="77777777" w:rsidR="00F32417" w:rsidRPr="00E60EC1" w:rsidRDefault="00F32417" w:rsidP="00C86525"/>
        </w:tc>
      </w:tr>
    </w:tbl>
    <w:p w14:paraId="3A35EED2" w14:textId="77777777" w:rsidR="00F32417" w:rsidRDefault="00F32417" w:rsidP="00C86525"/>
    <w:p w14:paraId="0D47260C" w14:textId="77777777" w:rsidR="000078C5" w:rsidRDefault="000078C5">
      <w:pPr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</w:pPr>
      <w:r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br w:type="page"/>
      </w:r>
    </w:p>
    <w:p w14:paraId="4217D025" w14:textId="7C5CC038" w:rsidR="00F32417" w:rsidRDefault="00FD35C9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lastRenderedPageBreak/>
        <w:t>Procesos selectivos anteriores superados</w:t>
      </w:r>
      <w:r w:rsidR="00F32417" w:rsidRPr="00FD35C9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color="000000"/>
        </w:rPr>
        <w:t xml:space="preserve"> </w:t>
      </w:r>
      <w:r w:rsidR="00F32417"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="00F32417"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6</w:t>
      </w:r>
      <w:r w:rsidR="00F32417"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="00F32417"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puntos).</w:t>
      </w:r>
    </w:p>
    <w:p w14:paraId="245EB305" w14:textId="77777777" w:rsidR="00FD35C9" w:rsidRPr="00046E4E" w:rsidRDefault="00FD35C9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20F3DFFC" w14:textId="01CFE311" w:rsidR="00FD35C9" w:rsidRPr="00D00A3F" w:rsidRDefault="00FD35C9" w:rsidP="00FD35C9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pacing w:val="-4"/>
          <w:sz w:val="20"/>
          <w:szCs w:val="20"/>
        </w:rPr>
        <w:t>Por haber superado algún ejercicio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un proceso selectivo anterior de similar categoría convocado por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el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Ayuntamiento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Cobeña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6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</w:p>
    <w:p w14:paraId="46E48C28" w14:textId="7ED32D8B" w:rsidR="00FD35C9" w:rsidRPr="00D00A3F" w:rsidRDefault="00FD35C9" w:rsidP="00FD35C9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pacing w:val="-4"/>
          <w:sz w:val="20"/>
          <w:szCs w:val="20"/>
        </w:rPr>
        <w:t>Por haber superado algún ejercicio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un proceso selectivo anterior de similar categoría convocado por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4"/>
          <w:sz w:val="20"/>
          <w:szCs w:val="20"/>
        </w:rPr>
        <w:t>cualquier Administración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3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</w:p>
    <w:p w14:paraId="2698FDD3" w14:textId="77777777" w:rsidR="00F32417" w:rsidRDefault="00F32417" w:rsidP="00C86525"/>
    <w:tbl>
      <w:tblPr>
        <w:tblStyle w:val="TableNormal"/>
        <w:tblW w:w="9357" w:type="dxa"/>
        <w:jc w:val="center"/>
        <w:tblLook w:val="01E0" w:firstRow="1" w:lastRow="1" w:firstColumn="1" w:lastColumn="1" w:noHBand="0" w:noVBand="0"/>
      </w:tblPr>
      <w:tblGrid>
        <w:gridCol w:w="1911"/>
        <w:gridCol w:w="2791"/>
        <w:gridCol w:w="1735"/>
        <w:gridCol w:w="1255"/>
        <w:gridCol w:w="1665"/>
      </w:tblGrid>
      <w:tr w:rsidR="00F32417" w:rsidRPr="00F42963" w14:paraId="2E846E8C" w14:textId="77777777" w:rsidTr="009C3A68">
        <w:trPr>
          <w:trHeight w:hRule="exact" w:val="535"/>
          <w:jc w:val="center"/>
        </w:trPr>
        <w:tc>
          <w:tcPr>
            <w:tcW w:w="19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4E4E15" w14:textId="77777777" w:rsidR="00F32417" w:rsidRDefault="00F32417" w:rsidP="00C86525"/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671F2" w14:textId="77777777" w:rsidR="00F32417" w:rsidRPr="00F42963" w:rsidRDefault="00F32417" w:rsidP="00C86525">
            <w:pPr>
              <w:pStyle w:val="TableParagraph"/>
              <w:spacing w:line="275" w:lineRule="auto"/>
              <w:ind w:right="569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</w:t>
            </w: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LA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2"/>
                <w:sz w:val="18"/>
                <w:szCs w:val="18"/>
              </w:rPr>
              <w:t>PERSONA</w:t>
            </w:r>
            <w:r w:rsidRPr="00F42963">
              <w:rPr>
                <w:rFonts w:cstheme="minorHAnsi"/>
                <w:b/>
                <w:spacing w:val="30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2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1DFD20" w14:textId="77777777" w:rsidR="00F32417" w:rsidRPr="00F42963" w:rsidRDefault="00F32417" w:rsidP="00C86525">
            <w:pPr>
              <w:pStyle w:val="TableParagraph"/>
              <w:spacing w:line="275" w:lineRule="auto"/>
              <w:ind w:right="403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EL</w:t>
            </w:r>
            <w:r w:rsidRPr="00F42963">
              <w:rPr>
                <w:rFonts w:cstheme="minorHAnsi"/>
                <w:b/>
                <w:spacing w:val="25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TRIBUNAL</w:t>
            </w:r>
          </w:p>
        </w:tc>
      </w:tr>
      <w:tr w:rsidR="00F32417" w:rsidRPr="00F42963" w14:paraId="71D0E011" w14:textId="77777777" w:rsidTr="009C3A68">
        <w:trPr>
          <w:trHeight w:hRule="exact" w:val="845"/>
          <w:jc w:val="center"/>
        </w:trPr>
        <w:tc>
          <w:tcPr>
            <w:tcW w:w="19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991B3FF" w14:textId="77777777" w:rsidR="00F32417" w:rsidRDefault="00F32417" w:rsidP="00C86525"/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30DE2" w14:textId="730313EB" w:rsidR="00F32417" w:rsidRPr="00FD35C9" w:rsidRDefault="00FD35C9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ENTIDAD CONVOCANTE (ESPECIFICAR FECHA</w:t>
            </w:r>
            <w:r w:rsidRPr="00FD35C9">
              <w:rPr>
                <w:rFonts w:cstheme="minorHAnsi"/>
                <w:b/>
                <w:bCs/>
                <w:sz w:val="18"/>
                <w:szCs w:val="18"/>
              </w:rPr>
              <w:t xml:space="preserve"> PROCESO SELECTIVO ANTERIOR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8858C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PUNTUACION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981BA9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15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PUNTUACIÓN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ASIGNADA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869E707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21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CAUSA DE</w:t>
            </w:r>
            <w:r w:rsidRPr="00F42963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NO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VALORACIÓN</w:t>
            </w:r>
            <w:r w:rsidRPr="00F42963">
              <w:rPr>
                <w:rFonts w:cstheme="minorHAnsi"/>
                <w:b/>
                <w:spacing w:val="2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(SI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PROCEDE)</w:t>
            </w:r>
          </w:p>
        </w:tc>
      </w:tr>
      <w:tr w:rsidR="00F32417" w14:paraId="0DF8A1ED" w14:textId="77777777" w:rsidTr="009C3A68">
        <w:trPr>
          <w:trHeight w:hRule="exact" w:val="1576"/>
          <w:jc w:val="center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0D4EC" w14:textId="0015BB57" w:rsidR="00F32417" w:rsidRPr="00FD35C9" w:rsidRDefault="00FD35C9" w:rsidP="00C86525">
            <w:pPr>
              <w:pStyle w:val="TableParagraph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35C9">
              <w:rPr>
                <w:rFonts w:cstheme="minorHAnsi"/>
                <w:spacing w:val="-4"/>
                <w:sz w:val="16"/>
                <w:szCs w:val="16"/>
              </w:rPr>
              <w:t xml:space="preserve">Por haber superado algún ejercicio </w:t>
            </w:r>
            <w:r w:rsidRPr="00FD35C9">
              <w:rPr>
                <w:rFonts w:cstheme="minorHAnsi"/>
                <w:sz w:val="16"/>
                <w:szCs w:val="16"/>
              </w:rPr>
              <w:t>en un proceso selectivo anterior de similar categoría convocado por</w:t>
            </w:r>
            <w:r w:rsidRPr="00FD35C9">
              <w:rPr>
                <w:rFonts w:cstheme="minorHAnsi"/>
                <w:spacing w:val="-4"/>
                <w:sz w:val="16"/>
                <w:szCs w:val="16"/>
              </w:rPr>
              <w:t xml:space="preserve"> </w:t>
            </w:r>
            <w:r w:rsidRPr="00FD35C9">
              <w:rPr>
                <w:rFonts w:cstheme="minorHAnsi"/>
                <w:sz w:val="16"/>
                <w:szCs w:val="16"/>
              </w:rPr>
              <w:t>el</w:t>
            </w:r>
            <w:r w:rsidRPr="00FD35C9">
              <w:rPr>
                <w:rFonts w:cstheme="minorHAnsi"/>
                <w:spacing w:val="-3"/>
                <w:sz w:val="16"/>
                <w:szCs w:val="16"/>
              </w:rPr>
              <w:t xml:space="preserve"> </w:t>
            </w:r>
            <w:r w:rsidRPr="00FD35C9">
              <w:rPr>
                <w:rFonts w:cstheme="minorHAnsi"/>
                <w:sz w:val="16"/>
                <w:szCs w:val="16"/>
              </w:rPr>
              <w:t>Ayuntamiento</w:t>
            </w:r>
            <w:r w:rsidRPr="00FD35C9">
              <w:rPr>
                <w:rFonts w:cstheme="minorHAnsi"/>
                <w:spacing w:val="-4"/>
                <w:sz w:val="16"/>
                <w:szCs w:val="16"/>
              </w:rPr>
              <w:t xml:space="preserve"> </w:t>
            </w:r>
            <w:r w:rsidRPr="00FD35C9">
              <w:rPr>
                <w:rFonts w:cstheme="minorHAnsi"/>
                <w:sz w:val="16"/>
                <w:szCs w:val="16"/>
              </w:rPr>
              <w:t>de</w:t>
            </w:r>
            <w:r w:rsidRPr="00FD35C9">
              <w:rPr>
                <w:rFonts w:cstheme="minorHAnsi"/>
                <w:spacing w:val="-5"/>
                <w:sz w:val="16"/>
                <w:szCs w:val="16"/>
              </w:rPr>
              <w:t xml:space="preserve"> Cobeña</w:t>
            </w:r>
            <w:r w:rsidRPr="00FD35C9">
              <w:rPr>
                <w:rFonts w:cstheme="minorHAnsi"/>
                <w:sz w:val="16"/>
                <w:szCs w:val="16"/>
              </w:rPr>
              <w:t>:</w:t>
            </w:r>
            <w:r w:rsidRPr="00FD35C9">
              <w:rPr>
                <w:rFonts w:cstheme="minorHAnsi"/>
                <w:spacing w:val="-3"/>
                <w:sz w:val="16"/>
                <w:szCs w:val="16"/>
              </w:rPr>
              <w:t xml:space="preserve"> 6 </w:t>
            </w:r>
            <w:r w:rsidRPr="00FD35C9">
              <w:rPr>
                <w:rFonts w:cstheme="minorHAnsi"/>
                <w:sz w:val="16"/>
                <w:szCs w:val="16"/>
              </w:rPr>
              <w:t>puntos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55F89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F0A12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D0245C2" w14:textId="77777777" w:rsidR="00F32417" w:rsidRDefault="00F32417" w:rsidP="00C86525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3AE890" w14:textId="77777777" w:rsidR="00F32417" w:rsidRDefault="00F32417" w:rsidP="00C86525"/>
        </w:tc>
      </w:tr>
      <w:tr w:rsidR="00FD35C9" w14:paraId="4AE2D9D2" w14:textId="77777777" w:rsidTr="009C3A68">
        <w:trPr>
          <w:trHeight w:hRule="exact" w:val="1555"/>
          <w:jc w:val="center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3550E" w14:textId="1B1FBA51" w:rsidR="00FD35C9" w:rsidRPr="00FD35C9" w:rsidRDefault="00FD35C9" w:rsidP="00C86525">
            <w:pPr>
              <w:pStyle w:val="TableParagraph"/>
              <w:ind w:right="111"/>
              <w:jc w:val="center"/>
              <w:rPr>
                <w:sz w:val="16"/>
                <w:szCs w:val="16"/>
              </w:rPr>
            </w:pPr>
            <w:r w:rsidRPr="00FD35C9">
              <w:rPr>
                <w:rFonts w:cstheme="minorHAnsi"/>
                <w:spacing w:val="-4"/>
                <w:sz w:val="16"/>
                <w:szCs w:val="16"/>
              </w:rPr>
              <w:t xml:space="preserve">Por haber superado algún ejercicio </w:t>
            </w:r>
            <w:r w:rsidRPr="00FD35C9">
              <w:rPr>
                <w:rFonts w:cstheme="minorHAnsi"/>
                <w:sz w:val="16"/>
                <w:szCs w:val="16"/>
              </w:rPr>
              <w:t>en un proceso selectivo anterior de similar categoría convocado por</w:t>
            </w:r>
            <w:r w:rsidRPr="00FD35C9">
              <w:rPr>
                <w:rFonts w:cstheme="minorHAnsi"/>
                <w:spacing w:val="-4"/>
                <w:sz w:val="16"/>
                <w:szCs w:val="16"/>
              </w:rPr>
              <w:t xml:space="preserve"> cualquier Administración</w:t>
            </w:r>
            <w:r w:rsidRPr="00FD35C9">
              <w:rPr>
                <w:rFonts w:cstheme="minorHAnsi"/>
                <w:sz w:val="16"/>
                <w:szCs w:val="16"/>
              </w:rPr>
              <w:t>:</w:t>
            </w:r>
            <w:r w:rsidRPr="00FD35C9">
              <w:rPr>
                <w:rFonts w:cstheme="minorHAnsi"/>
                <w:spacing w:val="-3"/>
                <w:sz w:val="16"/>
                <w:szCs w:val="16"/>
              </w:rPr>
              <w:t xml:space="preserve"> 3 </w:t>
            </w:r>
            <w:r w:rsidRPr="00FD35C9">
              <w:rPr>
                <w:rFonts w:cstheme="minorHAnsi"/>
                <w:sz w:val="16"/>
                <w:szCs w:val="16"/>
              </w:rPr>
              <w:t>puntos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2BF8B" w14:textId="77777777" w:rsidR="00FD35C9" w:rsidRPr="00F42963" w:rsidRDefault="00FD35C9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B1FF2" w14:textId="77777777" w:rsidR="00FD35C9" w:rsidRDefault="00FD35C9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4568B2" w14:textId="77777777" w:rsidR="00FD35C9" w:rsidRDefault="00FD35C9" w:rsidP="00C86525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9CE5015" w14:textId="77777777" w:rsidR="00FD35C9" w:rsidRDefault="00FD35C9" w:rsidP="00C86525"/>
        </w:tc>
      </w:tr>
    </w:tbl>
    <w:p w14:paraId="07ADDEF9" w14:textId="77777777" w:rsidR="00F32417" w:rsidRDefault="00F32417" w:rsidP="00C86525"/>
    <w:p w14:paraId="486BAE04" w14:textId="109D9848" w:rsidR="00F32417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>Cursos formación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</w:t>
      </w:r>
      <w:r w:rsidR="00FD35C9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4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</w:t>
      </w:r>
    </w:p>
    <w:p w14:paraId="65FFAB9D" w14:textId="77777777" w:rsidR="00F32417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C678FE9" w14:textId="3B60E2D6" w:rsidR="00F32417" w:rsidRPr="00BE6272" w:rsidRDefault="00F32417" w:rsidP="00C86525">
      <w:pPr>
        <w:pStyle w:val="Prrafodelista"/>
        <w:numPr>
          <w:ilvl w:val="0"/>
          <w:numId w:val="12"/>
        </w:numPr>
        <w:ind w:left="0" w:hanging="141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C</w:t>
      </w:r>
      <w:r w:rsidRPr="00DF1525">
        <w:rPr>
          <w:rFonts w:asciiTheme="minorHAnsi" w:hAnsiTheme="minorHAnsi" w:cstheme="minorHAnsi"/>
          <w:color w:val="auto"/>
          <w:sz w:val="20"/>
          <w:szCs w:val="20"/>
        </w:rPr>
        <w:t>urso</w:t>
      </w:r>
      <w:r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DF1525">
        <w:rPr>
          <w:rFonts w:asciiTheme="minorHAnsi" w:hAnsiTheme="minorHAnsi" w:cstheme="minorHAnsi"/>
          <w:color w:val="auto"/>
          <w:sz w:val="20"/>
          <w:szCs w:val="20"/>
        </w:rPr>
        <w:t xml:space="preserve"> realizados durante los últimos 5 años (desde el 01/01/2018)</w:t>
      </w:r>
      <w:r>
        <w:rPr>
          <w:rFonts w:asciiTheme="minorHAnsi" w:hAnsiTheme="minorHAnsi" w:cstheme="minorHAnsi"/>
          <w:color w:val="auto"/>
          <w:sz w:val="20"/>
          <w:szCs w:val="20"/>
        </w:rPr>
        <w:t>: 0,</w:t>
      </w:r>
      <w:r w:rsidR="00FD35C9">
        <w:rPr>
          <w:rFonts w:asciiTheme="minorHAnsi" w:hAnsiTheme="minorHAnsi" w:cstheme="minorHAnsi"/>
          <w:color w:val="auto"/>
          <w:sz w:val="20"/>
          <w:szCs w:val="20"/>
        </w:rPr>
        <w:t>2</w:t>
      </w:r>
      <w:r>
        <w:rPr>
          <w:rFonts w:asciiTheme="minorHAnsi" w:hAnsiTheme="minorHAnsi" w:cstheme="minorHAnsi"/>
          <w:color w:val="auto"/>
          <w:sz w:val="20"/>
          <w:szCs w:val="20"/>
        </w:rPr>
        <w:t>5 puntos por hora.</w:t>
      </w:r>
    </w:p>
    <w:p w14:paraId="4C08AA5F" w14:textId="77777777" w:rsidR="00F32417" w:rsidRPr="00DF1525" w:rsidRDefault="00F32417" w:rsidP="00C86525">
      <w:pPr>
        <w:pStyle w:val="Prrafodelista"/>
        <w:ind w:left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8335CAC" w14:textId="77777777" w:rsidR="00C86525" w:rsidRDefault="00C86525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E6272">
        <w:rPr>
          <w:rFonts w:asciiTheme="minorHAnsi" w:hAnsiTheme="minorHAnsi" w:cstheme="minorHAnsi"/>
          <w:color w:val="auto"/>
          <w:sz w:val="20"/>
          <w:szCs w:val="20"/>
        </w:rPr>
        <w:t>* Se ruega poner en el mismo orden que en el expediente.</w:t>
      </w:r>
    </w:p>
    <w:p w14:paraId="45771A8F" w14:textId="77777777" w:rsidR="00C86525" w:rsidRPr="00BE6272" w:rsidRDefault="00C86525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Normal"/>
        <w:tblW w:w="9494" w:type="dxa"/>
        <w:jc w:val="center"/>
        <w:tblLayout w:type="fixed"/>
        <w:tblLook w:val="01E0" w:firstRow="1" w:lastRow="1" w:firstColumn="1" w:lastColumn="1" w:noHBand="0" w:noVBand="0"/>
      </w:tblPr>
      <w:tblGrid>
        <w:gridCol w:w="677"/>
        <w:gridCol w:w="2443"/>
        <w:gridCol w:w="1274"/>
        <w:gridCol w:w="852"/>
        <w:gridCol w:w="1419"/>
        <w:gridCol w:w="1418"/>
        <w:gridCol w:w="1411"/>
      </w:tblGrid>
      <w:tr w:rsidR="00C86525" w14:paraId="7A3CC502" w14:textId="77777777" w:rsidTr="009C3A68">
        <w:trPr>
          <w:trHeight w:hRule="exact" w:val="631"/>
          <w:jc w:val="center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42C542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961844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2DD7BF" w14:textId="77777777" w:rsidR="00C86525" w:rsidRDefault="00C86525" w:rsidP="00A5543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3BA9BB8" w14:textId="77777777" w:rsidR="00C86525" w:rsidRDefault="00C86525" w:rsidP="00A55439">
            <w:pPr>
              <w:pStyle w:val="TableParagraph"/>
              <w:spacing w:line="535" w:lineRule="auto"/>
              <w:ind w:right="134" w:firstLine="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Nº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DOC.</w:t>
            </w:r>
          </w:p>
        </w:tc>
        <w:tc>
          <w:tcPr>
            <w:tcW w:w="5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4B9CF" w14:textId="77777777" w:rsidR="00C86525" w:rsidRDefault="00C86525" w:rsidP="00A55439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CUMPLIMENTAR POR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LA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PERSONA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ASPIRANTE</w:t>
            </w:r>
          </w:p>
        </w:tc>
        <w:tc>
          <w:tcPr>
            <w:tcW w:w="2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F891D7A" w14:textId="77777777" w:rsidR="00C86525" w:rsidRDefault="00C86525" w:rsidP="00A55439">
            <w:pPr>
              <w:pStyle w:val="TableParagraph"/>
              <w:spacing w:line="275" w:lineRule="auto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CUMPLIMENTAR POR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EL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TRIBUNAL</w:t>
            </w:r>
          </w:p>
        </w:tc>
      </w:tr>
      <w:tr w:rsidR="00C86525" w14:paraId="4724719D" w14:textId="77777777" w:rsidTr="009C3A68">
        <w:trPr>
          <w:trHeight w:hRule="exact" w:val="845"/>
          <w:jc w:val="center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EC8F4" w14:textId="77777777" w:rsidR="00C86525" w:rsidRDefault="00C86525" w:rsidP="00A55439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FE96B" w14:textId="77777777" w:rsidR="00C86525" w:rsidRDefault="00C86525" w:rsidP="00A554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DENOMINACIÓN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A913B" w14:textId="77777777" w:rsidR="00C86525" w:rsidRDefault="00C86525" w:rsidP="00A55439">
            <w:pPr>
              <w:pStyle w:val="TableParagraph"/>
              <w:spacing w:before="1" w:line="275" w:lineRule="auto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ORGANISMO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QUE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LO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IMPARTE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2325E" w14:textId="77777777" w:rsidR="00C86525" w:rsidRDefault="00C86525" w:rsidP="00A55439">
            <w:pPr>
              <w:pStyle w:val="TableParagraph"/>
              <w:spacing w:before="106" w:line="275" w:lineRule="auto"/>
              <w:ind w:right="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Nº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300E2" w14:textId="77777777" w:rsidR="00C86525" w:rsidRDefault="00C86525" w:rsidP="00A55439">
            <w:pPr>
              <w:pStyle w:val="TableParagraph"/>
              <w:spacing w:before="106" w:line="275" w:lineRule="auto"/>
              <w:ind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PUNTUACION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ASPIRANTE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B5DBE7" w14:textId="77777777" w:rsidR="00C86525" w:rsidRDefault="00C86525" w:rsidP="00A55439">
            <w:pPr>
              <w:pStyle w:val="TableParagraph"/>
              <w:spacing w:before="106" w:line="275" w:lineRule="auto"/>
              <w:ind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ASIGNADA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FC22C26" w14:textId="77777777" w:rsidR="00C86525" w:rsidRDefault="00C86525" w:rsidP="00A55439">
            <w:pPr>
              <w:pStyle w:val="TableParagraph"/>
              <w:spacing w:before="1" w:line="275" w:lineRule="auto"/>
              <w:ind w:right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CAUSA DE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NO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VALORACIÓN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(SI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PROCEDE)</w:t>
            </w:r>
          </w:p>
        </w:tc>
      </w:tr>
      <w:tr w:rsidR="00C86525" w14:paraId="6512EC5B" w14:textId="77777777" w:rsidTr="009C3A68">
        <w:trPr>
          <w:trHeight w:hRule="exact" w:val="422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77CA2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54291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7AE37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31913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59E01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40B94B9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B555E64" w14:textId="77777777" w:rsidR="00C86525" w:rsidRDefault="00C86525" w:rsidP="00A55439"/>
        </w:tc>
      </w:tr>
      <w:tr w:rsidR="00C86525" w14:paraId="3D67A604" w14:textId="77777777" w:rsidTr="009C3A68">
        <w:trPr>
          <w:trHeight w:hRule="exact" w:val="422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24A95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402B5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8A5A8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7F7F1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FD78F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CD37EE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E77B08" w14:textId="77777777" w:rsidR="00C86525" w:rsidRDefault="00C86525" w:rsidP="00A55439"/>
        </w:tc>
      </w:tr>
      <w:tr w:rsidR="00C86525" w14:paraId="5FDE8E0B" w14:textId="77777777" w:rsidTr="009C3A68">
        <w:trPr>
          <w:trHeight w:hRule="exact" w:val="420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8C590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0048D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B4388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A75A0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F3DF5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438E11B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520A173" w14:textId="77777777" w:rsidR="00C86525" w:rsidRDefault="00C86525" w:rsidP="00A55439"/>
        </w:tc>
      </w:tr>
      <w:tr w:rsidR="00C86525" w14:paraId="51858820" w14:textId="77777777" w:rsidTr="009C3A68">
        <w:trPr>
          <w:trHeight w:hRule="exact" w:val="422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C30F5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F159A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C6C52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4422E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BC7FD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FD3F041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B4C20F" w14:textId="77777777" w:rsidR="00C86525" w:rsidRDefault="00C86525" w:rsidP="00A55439"/>
        </w:tc>
      </w:tr>
      <w:tr w:rsidR="00C86525" w14:paraId="63FB1616" w14:textId="77777777" w:rsidTr="009C3A68">
        <w:trPr>
          <w:trHeight w:hRule="exact" w:val="422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402D4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AD3245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E3DD5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6FA23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6B774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E8B376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3972F0" w14:textId="77777777" w:rsidR="00C86525" w:rsidRDefault="00C86525" w:rsidP="00A55439"/>
        </w:tc>
      </w:tr>
      <w:tr w:rsidR="00C86525" w14:paraId="3C61417F" w14:textId="77777777" w:rsidTr="009C3A68">
        <w:trPr>
          <w:trHeight w:hRule="exact" w:val="420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B2CF9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92446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166C6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08F80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DE59C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FE6FC8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132AE4" w14:textId="77777777" w:rsidR="00C86525" w:rsidRDefault="00C86525" w:rsidP="00A55439"/>
        </w:tc>
      </w:tr>
      <w:tr w:rsidR="00C86525" w14:paraId="1E87F7CF" w14:textId="77777777" w:rsidTr="009C3A68">
        <w:trPr>
          <w:trHeight w:hRule="exact" w:val="422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A88B7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BBDAE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896F3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3C0D7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9ECC5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FD145C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003029C" w14:textId="77777777" w:rsidR="00C86525" w:rsidRDefault="00C86525" w:rsidP="00A55439"/>
        </w:tc>
      </w:tr>
      <w:tr w:rsidR="00C86525" w14:paraId="42E965B2" w14:textId="77777777" w:rsidTr="009C3A68">
        <w:trPr>
          <w:trHeight w:hRule="exact" w:val="422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A9192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F71EC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22314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8A6E1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7062A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1645FFC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2C32182" w14:textId="77777777" w:rsidR="00C86525" w:rsidRDefault="00C86525" w:rsidP="00A55439"/>
        </w:tc>
      </w:tr>
      <w:tr w:rsidR="00C86525" w14:paraId="31119512" w14:textId="77777777" w:rsidTr="009C3A68">
        <w:trPr>
          <w:trHeight w:hRule="exact" w:val="420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460B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EC873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C9CF3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DE075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8BB99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5C1C748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606E1CE" w14:textId="77777777" w:rsidR="00C86525" w:rsidRDefault="00C86525" w:rsidP="00A55439"/>
        </w:tc>
      </w:tr>
      <w:tr w:rsidR="00C86525" w14:paraId="48197BEC" w14:textId="77777777" w:rsidTr="009C3A68">
        <w:trPr>
          <w:trHeight w:hRule="exact" w:val="422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0A956" w14:textId="77777777" w:rsidR="00C86525" w:rsidRDefault="00C86525" w:rsidP="00A5543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CFAE4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1F4F0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E7B8B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6741E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801569A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664122A" w14:textId="77777777" w:rsidR="00C86525" w:rsidRDefault="00C86525" w:rsidP="00A55439"/>
        </w:tc>
      </w:tr>
      <w:tr w:rsidR="00C86525" w14:paraId="1D690049" w14:textId="77777777" w:rsidTr="009C3A68">
        <w:trPr>
          <w:trHeight w:hRule="exact" w:val="422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3DC16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EF92E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A349A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0B815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2EA0E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839D3CF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D7F72EE" w14:textId="77777777" w:rsidR="00C86525" w:rsidRDefault="00C86525" w:rsidP="00A55439"/>
        </w:tc>
      </w:tr>
      <w:tr w:rsidR="00C86525" w14:paraId="4405B741" w14:textId="77777777" w:rsidTr="009C3A68">
        <w:trPr>
          <w:trHeight w:hRule="exact" w:val="420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CB2AE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lastRenderedPageBreak/>
              <w:t>12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FA5F7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EA5A8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60F53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6AF35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8C45BE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A5C5A6B" w14:textId="77777777" w:rsidR="00C86525" w:rsidRDefault="00C86525" w:rsidP="00A55439"/>
        </w:tc>
      </w:tr>
      <w:tr w:rsidR="00C86525" w14:paraId="0E37830E" w14:textId="77777777" w:rsidTr="009C3A68">
        <w:trPr>
          <w:trHeight w:hRule="exact" w:val="422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4002C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75D5D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5C0A2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BC677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9A53D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64DF1E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D04016" w14:textId="77777777" w:rsidR="00C86525" w:rsidRDefault="00C86525" w:rsidP="00A55439"/>
        </w:tc>
      </w:tr>
      <w:tr w:rsidR="00C86525" w14:paraId="0D3229D3" w14:textId="77777777" w:rsidTr="009C3A68">
        <w:trPr>
          <w:trHeight w:hRule="exact" w:val="422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B7B9E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21379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1CFD7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F557F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FB0FE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7E5E187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09EF67" w14:textId="77777777" w:rsidR="00C86525" w:rsidRDefault="00C86525" w:rsidP="00A55439"/>
        </w:tc>
      </w:tr>
      <w:tr w:rsidR="00C86525" w14:paraId="0D06B36B" w14:textId="77777777" w:rsidTr="009C3A68">
        <w:trPr>
          <w:trHeight w:hRule="exact" w:val="420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B2A3D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054E8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60D96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4345F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9E42D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8A346A5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DA1FE7" w14:textId="77777777" w:rsidR="00C86525" w:rsidRDefault="00C86525" w:rsidP="00A55439"/>
        </w:tc>
      </w:tr>
      <w:tr w:rsidR="00C86525" w14:paraId="71FD9EFB" w14:textId="77777777" w:rsidTr="009C3A68">
        <w:trPr>
          <w:trHeight w:hRule="exact" w:val="420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DC2D2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16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7DFE8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5BD85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46311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97584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9E29D6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CB7CB43" w14:textId="77777777" w:rsidR="00C86525" w:rsidRDefault="00C86525" w:rsidP="00A55439"/>
        </w:tc>
      </w:tr>
      <w:tr w:rsidR="00C86525" w14:paraId="0F154FEF" w14:textId="77777777" w:rsidTr="009C3A68">
        <w:trPr>
          <w:trHeight w:hRule="exact" w:val="420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8F4A0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17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D7844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B8FE3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BC05E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FCC3C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CAFDD3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787460" w14:textId="77777777" w:rsidR="00C86525" w:rsidRDefault="00C86525" w:rsidP="00A55439"/>
        </w:tc>
      </w:tr>
      <w:tr w:rsidR="00C86525" w14:paraId="6B6CECCC" w14:textId="77777777" w:rsidTr="009C3A68">
        <w:trPr>
          <w:trHeight w:hRule="exact" w:val="420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83B1F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18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0F00D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5E9C1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57272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45761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690784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C5246A5" w14:textId="77777777" w:rsidR="00C86525" w:rsidRDefault="00C86525" w:rsidP="00A55439"/>
        </w:tc>
      </w:tr>
      <w:tr w:rsidR="00C86525" w14:paraId="1E2FCC46" w14:textId="77777777" w:rsidTr="009C3A68">
        <w:trPr>
          <w:trHeight w:hRule="exact" w:val="420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54B8A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19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FC9AB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88B79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B7F71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4EDC4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6623844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1156E28" w14:textId="77777777" w:rsidR="00C86525" w:rsidRDefault="00C86525" w:rsidP="00A55439"/>
        </w:tc>
      </w:tr>
      <w:tr w:rsidR="00C86525" w14:paraId="5965E41C" w14:textId="77777777" w:rsidTr="009C3A68">
        <w:trPr>
          <w:trHeight w:hRule="exact" w:val="420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C67CE" w14:textId="77777777" w:rsidR="00C86525" w:rsidRDefault="00C86525" w:rsidP="00A55439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72387" w14:textId="77777777" w:rsidR="00C86525" w:rsidRDefault="00C86525" w:rsidP="00A5543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AB5C6" w14:textId="77777777" w:rsidR="00C86525" w:rsidRDefault="00C86525" w:rsidP="00A5543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C74ED" w14:textId="77777777" w:rsidR="00C86525" w:rsidRDefault="00C86525" w:rsidP="00A5543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E75A6" w14:textId="77777777" w:rsidR="00C86525" w:rsidRDefault="00C86525" w:rsidP="00A5543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443B11" w14:textId="77777777" w:rsidR="00C86525" w:rsidRDefault="00C86525" w:rsidP="00A5543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39AEC3E" w14:textId="77777777" w:rsidR="00C86525" w:rsidRDefault="00C86525" w:rsidP="00A55439"/>
        </w:tc>
      </w:tr>
      <w:tr w:rsidR="00C86525" w14:paraId="574FF639" w14:textId="77777777" w:rsidTr="009C3A68">
        <w:trPr>
          <w:trHeight w:hRule="exact" w:val="339"/>
          <w:jc w:val="center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CDAFE" w14:textId="2CA8D242" w:rsidR="00C86525" w:rsidRDefault="00C86525" w:rsidP="00A554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VALORACIÓN</w:t>
            </w:r>
            <w:r w:rsidR="00225169">
              <w:rPr>
                <w:rFonts w:ascii="Times New Roman" w:hAnsi="Times New Roman"/>
                <w:b/>
                <w:spacing w:val="-1"/>
                <w:sz w:val="16"/>
              </w:rPr>
              <w:t xml:space="preserve"> (máx. 4 ptos.)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A0D6C" w14:textId="77777777" w:rsidR="00C86525" w:rsidRDefault="00C86525" w:rsidP="00A55439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01EF8F" w14:textId="77777777" w:rsidR="00C86525" w:rsidRDefault="00C86525" w:rsidP="00A55439">
            <w:pPr>
              <w:jc w:val="center"/>
            </w:pPr>
          </w:p>
        </w:tc>
      </w:tr>
    </w:tbl>
    <w:p w14:paraId="31A5C82B" w14:textId="77777777" w:rsidR="00C86525" w:rsidRDefault="00C86525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62B0AE98" w14:textId="77777777" w:rsidR="00C86525" w:rsidRDefault="00C86525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Style w:val="TableNormal"/>
        <w:tblW w:w="8668" w:type="dxa"/>
        <w:jc w:val="center"/>
        <w:tblLayout w:type="fixed"/>
        <w:tblLook w:val="01E0" w:firstRow="1" w:lastRow="1" w:firstColumn="1" w:lastColumn="1" w:noHBand="0" w:noVBand="0"/>
      </w:tblPr>
      <w:tblGrid>
        <w:gridCol w:w="1483"/>
        <w:gridCol w:w="1454"/>
        <w:gridCol w:w="1392"/>
        <w:gridCol w:w="1392"/>
        <w:gridCol w:w="1457"/>
        <w:gridCol w:w="1490"/>
      </w:tblGrid>
      <w:tr w:rsidR="00C86525" w14:paraId="00CAB5BE" w14:textId="77777777" w:rsidTr="0001788C">
        <w:trPr>
          <w:trHeight w:hRule="exact" w:val="1020"/>
          <w:jc w:val="center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F26E78B" w14:textId="77777777" w:rsidR="00C86525" w:rsidRDefault="00C86525" w:rsidP="00A55439">
            <w: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br w:type="page"/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D8FAC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ANTIGÜEDAD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781BB" w14:textId="77777777" w:rsidR="00C86525" w:rsidRDefault="0001788C" w:rsidP="0001788C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SUPERACIÓN </w:t>
            </w:r>
          </w:p>
          <w:p w14:paraId="64E51381" w14:textId="302E942A" w:rsidR="0001788C" w:rsidRDefault="0001788C" w:rsidP="0001788C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PROCESOS SELECTIVOS ANTERIORES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A171E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CURSOS</w:t>
            </w:r>
          </w:p>
          <w:p w14:paraId="40C5AD98" w14:textId="77777777" w:rsidR="00C86525" w:rsidRDefault="00C86525" w:rsidP="00A55439">
            <w:pPr>
              <w:pStyle w:val="TableParagraph"/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FORMACIÓN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175EF" w14:textId="77777777" w:rsidR="00C86525" w:rsidRDefault="00C86525" w:rsidP="00A55439">
            <w:pPr>
              <w:pStyle w:val="TableParagraph"/>
              <w:spacing w:line="275" w:lineRule="auto"/>
              <w:ind w:right="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ASPIRANTE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F364A3C" w14:textId="77777777" w:rsidR="00C86525" w:rsidRDefault="00C86525" w:rsidP="00A55439">
            <w:pPr>
              <w:pStyle w:val="TableParagraph"/>
              <w:spacing w:line="275" w:lineRule="auto"/>
              <w:ind w:right="1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TRIBUNAL</w:t>
            </w:r>
          </w:p>
        </w:tc>
      </w:tr>
      <w:tr w:rsidR="00C86525" w14:paraId="57D6C674" w14:textId="77777777" w:rsidTr="00225169">
        <w:trPr>
          <w:trHeight w:hRule="exact" w:val="802"/>
          <w:jc w:val="center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C19D9" w14:textId="77777777" w:rsidR="00C86525" w:rsidRDefault="00C86525" w:rsidP="00A55439">
            <w:pPr>
              <w:pStyle w:val="TableParagraph"/>
              <w:spacing w:line="278" w:lineRule="auto"/>
              <w:ind w:right="126"/>
              <w:jc w:val="center"/>
              <w:rPr>
                <w:rFonts w:ascii="Times New Roman" w:hAnsi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TOTAL</w:t>
            </w:r>
          </w:p>
          <w:p w14:paraId="7BAAFA9C" w14:textId="2D764193" w:rsidR="00225169" w:rsidRDefault="00225169" w:rsidP="00A55439">
            <w:pPr>
              <w:pStyle w:val="TableParagraph"/>
              <w:spacing w:line="278" w:lineRule="auto"/>
              <w:ind w:right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(máx. 25 ptos.)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D228A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502F4DB" w14:textId="77777777" w:rsidR="00C86525" w:rsidRDefault="00C86525" w:rsidP="00A55439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83E8A" w14:textId="77777777" w:rsidR="00C86525" w:rsidRDefault="00C86525" w:rsidP="00A5543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40AD4" w14:textId="77777777" w:rsidR="00C86525" w:rsidRDefault="00C86525" w:rsidP="00A5543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B20208F" w14:textId="77777777" w:rsidR="00C86525" w:rsidRDefault="00C86525" w:rsidP="00A55439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DFAF9" w14:textId="77777777" w:rsidR="00C86525" w:rsidRDefault="00C86525" w:rsidP="00A55439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3E1E0F3" w14:textId="77777777" w:rsidR="00C86525" w:rsidRDefault="00C86525" w:rsidP="00A55439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7F907D" w14:textId="77777777" w:rsidR="00C86525" w:rsidRDefault="00C86525" w:rsidP="00A55439"/>
        </w:tc>
      </w:tr>
    </w:tbl>
    <w:p w14:paraId="3A62E8A5" w14:textId="77777777" w:rsidR="00F32417" w:rsidRDefault="00F32417" w:rsidP="00C86525">
      <w:pPr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15221325" w14:textId="77777777" w:rsidR="009C3A68" w:rsidRDefault="009C3A68" w:rsidP="009C3A68">
      <w:pPr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D15618C" w14:textId="7DCF4F4C" w:rsidR="00F32417" w:rsidRDefault="009C3A68" w:rsidP="003358BA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>
        <w:rPr>
          <w:rFonts w:asciiTheme="minorHAnsi" w:hAnsiTheme="minorHAnsi" w:cstheme="minorHAnsi"/>
          <w:iCs/>
          <w:color w:val="auto"/>
          <w:sz w:val="20"/>
          <w:szCs w:val="20"/>
        </w:rPr>
        <w:t>L</w:t>
      </w:r>
      <w:r w:rsidR="00F32417" w:rsidRPr="00C274B1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a persona abajo firmante </w:t>
      </w:r>
      <w:r w:rsidR="00F32417" w:rsidRPr="00A42ED5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DECLARA</w:t>
      </w:r>
      <w:r w:rsidR="00F32417" w:rsidRPr="00C274B1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bajo su expresa responsabilidad, que son ciertos los datos consignados en este modelo de auto baremación, que los méritos alegados se encuentran acreditados con la documentación adjunta, conforme a lo requerido en las Bases de la Convocatoria, y que su puntuación de auto baremo es la que figura en la casilla “</w:t>
      </w:r>
      <w:r w:rsidR="00F32417" w:rsidRPr="00A42ED5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PUNTUACIÓN TOTAL ASPIRANTE</w:t>
      </w:r>
      <w:r w:rsidR="00F32417" w:rsidRPr="00C274B1">
        <w:rPr>
          <w:rFonts w:asciiTheme="minorHAnsi" w:hAnsiTheme="minorHAnsi" w:cstheme="minorHAnsi"/>
          <w:iCs/>
          <w:color w:val="auto"/>
          <w:sz w:val="20"/>
          <w:szCs w:val="20"/>
        </w:rPr>
        <w:t>” de este impreso</w:t>
      </w:r>
      <w:r w:rsidR="00F32417">
        <w:rPr>
          <w:rFonts w:asciiTheme="minorHAnsi" w:hAnsiTheme="minorHAnsi" w:cstheme="minorHAnsi"/>
          <w:iCs/>
          <w:color w:val="auto"/>
          <w:sz w:val="20"/>
          <w:szCs w:val="20"/>
        </w:rPr>
        <w:t>.</w:t>
      </w:r>
    </w:p>
    <w:p w14:paraId="384C20FC" w14:textId="77777777" w:rsidR="00F32417" w:rsidRDefault="00F32417" w:rsidP="003358BA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F32417" w:rsidRPr="00651D90" w14:paraId="464BDAFC" w14:textId="77777777" w:rsidTr="00A55439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B9A3764" w14:textId="77777777" w:rsidR="00F32417" w:rsidRPr="00651D90" w:rsidRDefault="00F32417" w:rsidP="00C86525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FECHA Y FIRMA</w:t>
            </w:r>
          </w:p>
        </w:tc>
      </w:tr>
      <w:tr w:rsidR="00F32417" w:rsidRPr="00651D90" w14:paraId="0E22B9AF" w14:textId="77777777" w:rsidTr="00A55439">
        <w:trPr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671CBF59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En ___________________________, a __________ de __________ </w:t>
            </w:r>
            <w:proofErr w:type="spellStart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</w:t>
            </w:r>
            <w:proofErr w:type="spellEnd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20__.</w:t>
            </w:r>
          </w:p>
          <w:p w14:paraId="54E5B650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El solicitante,</w:t>
            </w:r>
          </w:p>
          <w:p w14:paraId="0B8FF402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2C909525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41B66A8F" w14:textId="77777777" w:rsidR="00F32417" w:rsidRPr="00EC7B1F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Fdo.: __________________________</w:t>
            </w:r>
          </w:p>
        </w:tc>
      </w:tr>
    </w:tbl>
    <w:p w14:paraId="653A17DC" w14:textId="77777777" w:rsidR="00F32417" w:rsidRDefault="00F32417" w:rsidP="00C86525">
      <w:pPr>
        <w:jc w:val="both"/>
        <w:rPr>
          <w:color w:val="auto"/>
          <w:lang w:val="en-US"/>
        </w:rPr>
      </w:pPr>
    </w:p>
    <w:p w14:paraId="00B22FFD" w14:textId="77777777" w:rsidR="00F32417" w:rsidRDefault="00F32417" w:rsidP="00C86525">
      <w:pPr>
        <w:jc w:val="both"/>
        <w:rPr>
          <w:color w:val="auto"/>
          <w:lang w:val="en-US"/>
        </w:rPr>
      </w:pPr>
    </w:p>
    <w:p w14:paraId="4EE7A0F3" w14:textId="77777777" w:rsidR="00F32417" w:rsidRPr="00EC7B1F" w:rsidRDefault="00F32417" w:rsidP="00C86525">
      <w:pPr>
        <w:jc w:val="both"/>
        <w:rPr>
          <w:rFonts w:asciiTheme="minorHAnsi" w:hAnsiTheme="minorHAnsi" w:cstheme="minorHAnsi"/>
          <w:b/>
          <w:bCs/>
          <w:iCs/>
          <w:color w:val="auto"/>
        </w:rPr>
      </w:pPr>
      <w:r w:rsidRPr="00EC7B1F">
        <w:rPr>
          <w:rFonts w:asciiTheme="minorHAnsi" w:hAnsiTheme="minorHAnsi" w:cstheme="minorHAnsi"/>
          <w:b/>
          <w:bCs/>
          <w:iCs/>
          <w:color w:val="auto"/>
        </w:rPr>
        <w:t>Excmo. Sr. Alcalde del AYUNTAMIENTO DE COBEÑA (Madrid)</w:t>
      </w:r>
    </w:p>
    <w:p w14:paraId="27167248" w14:textId="77777777" w:rsidR="00F32417" w:rsidRPr="00EC7B1F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232AF798" w14:textId="77777777" w:rsidR="00F32417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  <w:r w:rsidRPr="00EC7B1F">
        <w:rPr>
          <w:rFonts w:asciiTheme="minorHAnsi" w:hAnsiTheme="minorHAnsi" w:cstheme="minorHAnsi"/>
          <w:iCs/>
          <w:color w:val="auto"/>
          <w:sz w:val="16"/>
          <w:szCs w:val="16"/>
        </w:rPr>
        <w:t xml:space="preserve">De acuerdo con lo establecido en la Ley Orgánica 15/1999, de 13 de diciembre, de Protección de Datos de Carácter Personal, le informamos de que los datos recogidos en la solicitud serán incorporados a los ficheros del Ayuntamiento de Cobeña con dirección en Plaza de la Villa, 1 -28863 Cobeña (Madrid). Con la firma de la solicitud, el interesado consiente el tratamiento de los datos personales en ella contenidos, que se restringirá a la finalidad municipal mencionada, y no serán cedidos salvo los supuestos por la Ley. Podrá ejercer sus derechos de acceso, rectificación, cancelación y oposición al tratamiento de sus datos personales, en los términos y condiciones previstos en la Ley Orgánica 15/1999, de 13 de diciembre, de Protección de Datos de Carácter Personal (LOPD), mediante carta dirigida al Ayuntamiento en la dirección arriba indicada, adjuntando copia del DNI o mediante el envío de un correo electrónico con firma digital reconocida a la siguiente dirección </w:t>
      </w:r>
      <w:hyperlink r:id="rId15" w:history="1">
        <w:r w:rsidRPr="00C90DF1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administracion@ayto-cobena.org</w:t>
        </w:r>
      </w:hyperlink>
      <w:r>
        <w:rPr>
          <w:rFonts w:asciiTheme="minorHAnsi" w:hAnsiTheme="minorHAnsi" w:cstheme="minorHAnsi"/>
          <w:iCs/>
          <w:color w:val="auto"/>
          <w:sz w:val="16"/>
          <w:szCs w:val="16"/>
        </w:rPr>
        <w:t xml:space="preserve"> </w:t>
      </w:r>
    </w:p>
    <w:p w14:paraId="6A777E6E" w14:textId="4BFF0CF4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</w:p>
    <w:bookmarkEnd w:id="0"/>
    <w:bookmarkEnd w:id="1"/>
    <w:p w14:paraId="12A0C98E" w14:textId="77777777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</w:p>
    <w:sectPr w:rsidR="00F32417" w:rsidSect="006C2834">
      <w:headerReference w:type="default" r:id="rId16"/>
      <w:pgSz w:w="11906" w:h="16838"/>
      <w:pgMar w:top="851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6C63" w14:textId="77777777" w:rsidR="007A7D32" w:rsidRDefault="007A7D32">
      <w:r>
        <w:separator/>
      </w:r>
    </w:p>
  </w:endnote>
  <w:endnote w:type="continuationSeparator" w:id="0">
    <w:p w14:paraId="2C6AE73C" w14:textId="77777777" w:rsidR="007A7D32" w:rsidRDefault="007A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3B14" w14:textId="62056187" w:rsidR="00F42963" w:rsidRDefault="00F42963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0025" w14:textId="77777777" w:rsidR="00F32417" w:rsidRDefault="00F3241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195F" w14:textId="77777777" w:rsidR="00F32417" w:rsidRDefault="00F32417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9867" w14:textId="77777777" w:rsidR="00F32417" w:rsidRDefault="00F3241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1700" w14:textId="77777777" w:rsidR="007A7D32" w:rsidRDefault="007A7D32">
      <w:r>
        <w:separator/>
      </w:r>
    </w:p>
  </w:footnote>
  <w:footnote w:type="continuationSeparator" w:id="0">
    <w:p w14:paraId="2F47779B" w14:textId="77777777" w:rsidR="007A7D32" w:rsidRDefault="007A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CFA6" w14:textId="275F2822" w:rsidR="009D5B7A" w:rsidRDefault="009D5B7A">
    <w:pPr>
      <w:pStyle w:val="Encabezado"/>
      <w:tabs>
        <w:tab w:val="center" w:pos="4252"/>
        <w:tab w:val="right" w:pos="8504"/>
      </w:tabs>
      <w:spacing w:after="160" w:line="259" w:lineRule="auto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1" w15:restartNumberingAfterBreak="0">
    <w:nsid w:val="056B7ABB"/>
    <w:multiLevelType w:val="hybridMultilevel"/>
    <w:tmpl w:val="19A884B6"/>
    <w:lvl w:ilvl="0" w:tplc="186A2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5CC"/>
    <w:multiLevelType w:val="hybridMultilevel"/>
    <w:tmpl w:val="E8406CE8"/>
    <w:lvl w:ilvl="0" w:tplc="3A067F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65B"/>
    <w:multiLevelType w:val="multilevel"/>
    <w:tmpl w:val="41EC50AA"/>
    <w:lvl w:ilvl="0">
      <w:start w:val="1"/>
      <w:numFmt w:val="upperLetter"/>
      <w:lvlText w:val="%1)"/>
      <w:lvlJc w:val="left"/>
      <w:pPr>
        <w:ind w:left="1139" w:hanging="236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>
      <w:start w:val="1"/>
      <w:numFmt w:val="decimal"/>
      <w:lvlText w:val="%1.%2)"/>
      <w:lvlJc w:val="left"/>
      <w:pPr>
        <w:ind w:left="1263" w:hanging="370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227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1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5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9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7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370"/>
      </w:pPr>
      <w:rPr>
        <w:rFonts w:hint="default"/>
      </w:rPr>
    </w:lvl>
  </w:abstractNum>
  <w:abstractNum w:abstractNumId="4" w15:restartNumberingAfterBreak="0">
    <w:nsid w:val="1FEC676A"/>
    <w:multiLevelType w:val="hybridMultilevel"/>
    <w:tmpl w:val="B4DE1632"/>
    <w:lvl w:ilvl="0" w:tplc="810621EA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3CB"/>
    <w:multiLevelType w:val="hybridMultilevel"/>
    <w:tmpl w:val="7AAC7BB8"/>
    <w:lvl w:ilvl="0" w:tplc="FFFFFFFF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7368DF"/>
    <w:multiLevelType w:val="hybridMultilevel"/>
    <w:tmpl w:val="0290A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A45BE"/>
    <w:multiLevelType w:val="hybridMultilevel"/>
    <w:tmpl w:val="AB5EC4AE"/>
    <w:lvl w:ilvl="0" w:tplc="FFFFFFFF">
      <w:numFmt w:val="bullet"/>
      <w:lvlText w:val="-"/>
      <w:lvlJc w:val="left"/>
      <w:pPr>
        <w:ind w:left="1804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8" w15:restartNumberingAfterBreak="0">
    <w:nsid w:val="4AA13B95"/>
    <w:multiLevelType w:val="hybridMultilevel"/>
    <w:tmpl w:val="B5A4FF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B035A"/>
    <w:multiLevelType w:val="hybridMultilevel"/>
    <w:tmpl w:val="3FFE55A8"/>
    <w:lvl w:ilvl="0" w:tplc="8BFCABA4">
      <w:start w:val="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8DA8B80"/>
    <w:multiLevelType w:val="hybridMultilevel"/>
    <w:tmpl w:val="00000003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11" w15:restartNumberingAfterBreak="0">
    <w:nsid w:val="77862074"/>
    <w:multiLevelType w:val="hybridMultilevel"/>
    <w:tmpl w:val="6F72D2B8"/>
    <w:lvl w:ilvl="0" w:tplc="845AD3BE">
      <w:start w:val="1"/>
      <w:numFmt w:val="bullet"/>
      <w:lvlText w:val=""/>
      <w:lvlJc w:val="left"/>
      <w:pPr>
        <w:ind w:left="1261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E07ED5C8">
      <w:start w:val="1"/>
      <w:numFmt w:val="bullet"/>
      <w:lvlText w:val=""/>
      <w:lvlJc w:val="left"/>
      <w:pPr>
        <w:ind w:left="1609" w:hanging="360"/>
      </w:pPr>
      <w:rPr>
        <w:rFonts w:ascii="Wingdings" w:eastAsia="Wingdings" w:hAnsi="Wingdings" w:hint="default"/>
        <w:w w:val="99"/>
        <w:sz w:val="18"/>
        <w:szCs w:val="18"/>
      </w:rPr>
    </w:lvl>
    <w:lvl w:ilvl="2" w:tplc="D4963908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4D32F858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4" w:tplc="CDA25676">
      <w:start w:val="1"/>
      <w:numFmt w:val="bullet"/>
      <w:lvlText w:val="•"/>
      <w:lvlJc w:val="left"/>
      <w:pPr>
        <w:ind w:left="3592" w:hanging="360"/>
      </w:pPr>
      <w:rPr>
        <w:rFonts w:hint="default"/>
      </w:rPr>
    </w:lvl>
    <w:lvl w:ilvl="5" w:tplc="5ED80ACC">
      <w:start w:val="1"/>
      <w:numFmt w:val="bullet"/>
      <w:lvlText w:val="•"/>
      <w:lvlJc w:val="left"/>
      <w:pPr>
        <w:ind w:left="4583" w:hanging="360"/>
      </w:pPr>
      <w:rPr>
        <w:rFonts w:hint="default"/>
      </w:rPr>
    </w:lvl>
    <w:lvl w:ilvl="6" w:tplc="8946E552">
      <w:start w:val="1"/>
      <w:numFmt w:val="bullet"/>
      <w:lvlText w:val="•"/>
      <w:lvlJc w:val="left"/>
      <w:pPr>
        <w:ind w:left="5574" w:hanging="360"/>
      </w:pPr>
      <w:rPr>
        <w:rFonts w:hint="default"/>
      </w:rPr>
    </w:lvl>
    <w:lvl w:ilvl="7" w:tplc="FC4E069E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8" w:tplc="2E0E5340">
      <w:start w:val="1"/>
      <w:numFmt w:val="bullet"/>
      <w:lvlText w:val="•"/>
      <w:lvlJc w:val="left"/>
      <w:pPr>
        <w:ind w:left="7557" w:hanging="360"/>
      </w:pPr>
      <w:rPr>
        <w:rFonts w:hint="default"/>
      </w:rPr>
    </w:lvl>
  </w:abstractNum>
  <w:num w:numId="1" w16cid:durableId="1136919009">
    <w:abstractNumId w:val="7"/>
  </w:num>
  <w:num w:numId="2" w16cid:durableId="996035685">
    <w:abstractNumId w:val="6"/>
  </w:num>
  <w:num w:numId="3" w16cid:durableId="1923448600">
    <w:abstractNumId w:val="5"/>
  </w:num>
  <w:num w:numId="4" w16cid:durableId="440033147">
    <w:abstractNumId w:val="8"/>
  </w:num>
  <w:num w:numId="5" w16cid:durableId="792284744">
    <w:abstractNumId w:val="0"/>
  </w:num>
  <w:num w:numId="6" w16cid:durableId="1609041876">
    <w:abstractNumId w:val="10"/>
  </w:num>
  <w:num w:numId="7" w16cid:durableId="861553866">
    <w:abstractNumId w:val="9"/>
  </w:num>
  <w:num w:numId="8" w16cid:durableId="81924545">
    <w:abstractNumId w:val="11"/>
  </w:num>
  <w:num w:numId="9" w16cid:durableId="495346296">
    <w:abstractNumId w:val="4"/>
  </w:num>
  <w:num w:numId="10" w16cid:durableId="594172887">
    <w:abstractNumId w:val="3"/>
  </w:num>
  <w:num w:numId="11" w16cid:durableId="1183278667">
    <w:abstractNumId w:val="1"/>
  </w:num>
  <w:num w:numId="12" w16cid:durableId="91213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489"/>
    <w:rsid w:val="000078C5"/>
    <w:rsid w:val="0001788C"/>
    <w:rsid w:val="00021AF0"/>
    <w:rsid w:val="000400E2"/>
    <w:rsid w:val="00046E4E"/>
    <w:rsid w:val="000514CB"/>
    <w:rsid w:val="00062CDA"/>
    <w:rsid w:val="0006335E"/>
    <w:rsid w:val="00075C11"/>
    <w:rsid w:val="00081A3C"/>
    <w:rsid w:val="00084944"/>
    <w:rsid w:val="00093F17"/>
    <w:rsid w:val="000A28EB"/>
    <w:rsid w:val="000A46F1"/>
    <w:rsid w:val="000B1C25"/>
    <w:rsid w:val="000C666A"/>
    <w:rsid w:val="000D3DFC"/>
    <w:rsid w:val="000D7B28"/>
    <w:rsid w:val="000E749F"/>
    <w:rsid w:val="0010145C"/>
    <w:rsid w:val="00102F03"/>
    <w:rsid w:val="001074DD"/>
    <w:rsid w:val="00154E8E"/>
    <w:rsid w:val="00155958"/>
    <w:rsid w:val="001622D1"/>
    <w:rsid w:val="00196AC1"/>
    <w:rsid w:val="001C0BF4"/>
    <w:rsid w:val="001C5C4A"/>
    <w:rsid w:val="00200E38"/>
    <w:rsid w:val="00221C22"/>
    <w:rsid w:val="00225169"/>
    <w:rsid w:val="00240831"/>
    <w:rsid w:val="002425F0"/>
    <w:rsid w:val="00243B09"/>
    <w:rsid w:val="0025056B"/>
    <w:rsid w:val="0027408A"/>
    <w:rsid w:val="0027553D"/>
    <w:rsid w:val="002755A5"/>
    <w:rsid w:val="002758DE"/>
    <w:rsid w:val="00286E31"/>
    <w:rsid w:val="00291A49"/>
    <w:rsid w:val="002C6FE7"/>
    <w:rsid w:val="002E0A52"/>
    <w:rsid w:val="002F55AE"/>
    <w:rsid w:val="002F5C24"/>
    <w:rsid w:val="002F5F5D"/>
    <w:rsid w:val="002F7F41"/>
    <w:rsid w:val="003006DE"/>
    <w:rsid w:val="00332A3B"/>
    <w:rsid w:val="00335033"/>
    <w:rsid w:val="003358BA"/>
    <w:rsid w:val="00340642"/>
    <w:rsid w:val="00343C2C"/>
    <w:rsid w:val="00351101"/>
    <w:rsid w:val="0036230D"/>
    <w:rsid w:val="00374E28"/>
    <w:rsid w:val="00380DA0"/>
    <w:rsid w:val="00396EC2"/>
    <w:rsid w:val="003A4839"/>
    <w:rsid w:val="003B39C1"/>
    <w:rsid w:val="003C04E3"/>
    <w:rsid w:val="003C310E"/>
    <w:rsid w:val="003C73E1"/>
    <w:rsid w:val="003E5DC1"/>
    <w:rsid w:val="003F4424"/>
    <w:rsid w:val="004178E8"/>
    <w:rsid w:val="004206FA"/>
    <w:rsid w:val="004207C3"/>
    <w:rsid w:val="00422543"/>
    <w:rsid w:val="004262B1"/>
    <w:rsid w:val="00444947"/>
    <w:rsid w:val="00456C9D"/>
    <w:rsid w:val="00460725"/>
    <w:rsid w:val="0046223A"/>
    <w:rsid w:val="00496059"/>
    <w:rsid w:val="004B4B64"/>
    <w:rsid w:val="004F7FD3"/>
    <w:rsid w:val="00501472"/>
    <w:rsid w:val="005563C6"/>
    <w:rsid w:val="005647BA"/>
    <w:rsid w:val="00566E0D"/>
    <w:rsid w:val="00582562"/>
    <w:rsid w:val="005957A7"/>
    <w:rsid w:val="005A0300"/>
    <w:rsid w:val="005A4AB4"/>
    <w:rsid w:val="005B1FBE"/>
    <w:rsid w:val="005C524B"/>
    <w:rsid w:val="005D5C18"/>
    <w:rsid w:val="005E4102"/>
    <w:rsid w:val="005F0489"/>
    <w:rsid w:val="00606056"/>
    <w:rsid w:val="00610F20"/>
    <w:rsid w:val="0061204B"/>
    <w:rsid w:val="00617BD0"/>
    <w:rsid w:val="006224B5"/>
    <w:rsid w:val="00642467"/>
    <w:rsid w:val="006450CB"/>
    <w:rsid w:val="00651D90"/>
    <w:rsid w:val="0065673B"/>
    <w:rsid w:val="0066131A"/>
    <w:rsid w:val="0068616C"/>
    <w:rsid w:val="00687AAD"/>
    <w:rsid w:val="006906FC"/>
    <w:rsid w:val="00696976"/>
    <w:rsid w:val="006A3079"/>
    <w:rsid w:val="006A7AB4"/>
    <w:rsid w:val="006C2834"/>
    <w:rsid w:val="006F7C8B"/>
    <w:rsid w:val="00705121"/>
    <w:rsid w:val="00710669"/>
    <w:rsid w:val="0071185A"/>
    <w:rsid w:val="0071480E"/>
    <w:rsid w:val="0071648C"/>
    <w:rsid w:val="007203D0"/>
    <w:rsid w:val="00725042"/>
    <w:rsid w:val="00731B1A"/>
    <w:rsid w:val="007367AB"/>
    <w:rsid w:val="00747101"/>
    <w:rsid w:val="007500DB"/>
    <w:rsid w:val="00751DB2"/>
    <w:rsid w:val="00756C1E"/>
    <w:rsid w:val="00781486"/>
    <w:rsid w:val="007868DF"/>
    <w:rsid w:val="007A7D32"/>
    <w:rsid w:val="007A7D69"/>
    <w:rsid w:val="007C627C"/>
    <w:rsid w:val="007E70A1"/>
    <w:rsid w:val="0080220E"/>
    <w:rsid w:val="00823C02"/>
    <w:rsid w:val="00834613"/>
    <w:rsid w:val="00846902"/>
    <w:rsid w:val="008702C9"/>
    <w:rsid w:val="00870D68"/>
    <w:rsid w:val="00871D56"/>
    <w:rsid w:val="0088426D"/>
    <w:rsid w:val="00891D14"/>
    <w:rsid w:val="008A5098"/>
    <w:rsid w:val="008C522E"/>
    <w:rsid w:val="008C7757"/>
    <w:rsid w:val="008D25F5"/>
    <w:rsid w:val="008D4C3D"/>
    <w:rsid w:val="008E1937"/>
    <w:rsid w:val="008E4148"/>
    <w:rsid w:val="008E4645"/>
    <w:rsid w:val="008E5D66"/>
    <w:rsid w:val="008F7272"/>
    <w:rsid w:val="00900522"/>
    <w:rsid w:val="00904072"/>
    <w:rsid w:val="00912543"/>
    <w:rsid w:val="00917FE6"/>
    <w:rsid w:val="0093077E"/>
    <w:rsid w:val="009339F6"/>
    <w:rsid w:val="00934688"/>
    <w:rsid w:val="00934C76"/>
    <w:rsid w:val="00944F6B"/>
    <w:rsid w:val="00952DF9"/>
    <w:rsid w:val="00967102"/>
    <w:rsid w:val="00980580"/>
    <w:rsid w:val="00982FAA"/>
    <w:rsid w:val="00983DF7"/>
    <w:rsid w:val="009C3A68"/>
    <w:rsid w:val="009D5B7A"/>
    <w:rsid w:val="009E2B41"/>
    <w:rsid w:val="00A05338"/>
    <w:rsid w:val="00A13B8E"/>
    <w:rsid w:val="00A22696"/>
    <w:rsid w:val="00A42ED5"/>
    <w:rsid w:val="00A57C8A"/>
    <w:rsid w:val="00A7522A"/>
    <w:rsid w:val="00A85BDE"/>
    <w:rsid w:val="00AA3747"/>
    <w:rsid w:val="00AA3D0D"/>
    <w:rsid w:val="00AB0839"/>
    <w:rsid w:val="00AB7EBA"/>
    <w:rsid w:val="00AD075C"/>
    <w:rsid w:val="00AE5BD7"/>
    <w:rsid w:val="00B04EC0"/>
    <w:rsid w:val="00B121E9"/>
    <w:rsid w:val="00B13B8D"/>
    <w:rsid w:val="00B160EE"/>
    <w:rsid w:val="00B206C6"/>
    <w:rsid w:val="00B272E0"/>
    <w:rsid w:val="00B321D5"/>
    <w:rsid w:val="00B3715E"/>
    <w:rsid w:val="00B405C3"/>
    <w:rsid w:val="00B62C08"/>
    <w:rsid w:val="00B7168B"/>
    <w:rsid w:val="00B738C9"/>
    <w:rsid w:val="00B75B85"/>
    <w:rsid w:val="00BA0C85"/>
    <w:rsid w:val="00BA5881"/>
    <w:rsid w:val="00BA7832"/>
    <w:rsid w:val="00BB797A"/>
    <w:rsid w:val="00BC2CA1"/>
    <w:rsid w:val="00BD2DE0"/>
    <w:rsid w:val="00BE4427"/>
    <w:rsid w:val="00BE6272"/>
    <w:rsid w:val="00C23160"/>
    <w:rsid w:val="00C274B1"/>
    <w:rsid w:val="00C5656D"/>
    <w:rsid w:val="00C71C72"/>
    <w:rsid w:val="00C77DF7"/>
    <w:rsid w:val="00C803DD"/>
    <w:rsid w:val="00C85CD6"/>
    <w:rsid w:val="00C86525"/>
    <w:rsid w:val="00CA4458"/>
    <w:rsid w:val="00CA4791"/>
    <w:rsid w:val="00CC4C0B"/>
    <w:rsid w:val="00CC56A6"/>
    <w:rsid w:val="00CE4E0F"/>
    <w:rsid w:val="00CE6DFF"/>
    <w:rsid w:val="00D00A3F"/>
    <w:rsid w:val="00D10213"/>
    <w:rsid w:val="00D263A3"/>
    <w:rsid w:val="00D465E4"/>
    <w:rsid w:val="00D53F98"/>
    <w:rsid w:val="00D805A3"/>
    <w:rsid w:val="00D81166"/>
    <w:rsid w:val="00D8565D"/>
    <w:rsid w:val="00DA34CE"/>
    <w:rsid w:val="00DA5622"/>
    <w:rsid w:val="00DC0365"/>
    <w:rsid w:val="00DF1525"/>
    <w:rsid w:val="00DF7C88"/>
    <w:rsid w:val="00E075D9"/>
    <w:rsid w:val="00E11AA3"/>
    <w:rsid w:val="00E15883"/>
    <w:rsid w:val="00E170FE"/>
    <w:rsid w:val="00E21CD3"/>
    <w:rsid w:val="00E23C1B"/>
    <w:rsid w:val="00E409C0"/>
    <w:rsid w:val="00E43051"/>
    <w:rsid w:val="00E55476"/>
    <w:rsid w:val="00E60EC1"/>
    <w:rsid w:val="00E66C23"/>
    <w:rsid w:val="00E73AF9"/>
    <w:rsid w:val="00E862D1"/>
    <w:rsid w:val="00E9524D"/>
    <w:rsid w:val="00E9713B"/>
    <w:rsid w:val="00EB5FD3"/>
    <w:rsid w:val="00EC0645"/>
    <w:rsid w:val="00EC7B1F"/>
    <w:rsid w:val="00ED1BBC"/>
    <w:rsid w:val="00F1272D"/>
    <w:rsid w:val="00F16505"/>
    <w:rsid w:val="00F16CC0"/>
    <w:rsid w:val="00F176E8"/>
    <w:rsid w:val="00F245F1"/>
    <w:rsid w:val="00F32417"/>
    <w:rsid w:val="00F42963"/>
    <w:rsid w:val="00F53396"/>
    <w:rsid w:val="00F55FAC"/>
    <w:rsid w:val="00F7404F"/>
    <w:rsid w:val="00F808D4"/>
    <w:rsid w:val="00F877A0"/>
    <w:rsid w:val="00FA6290"/>
    <w:rsid w:val="00FB43C2"/>
    <w:rsid w:val="00FB6792"/>
    <w:rsid w:val="00FD35C9"/>
    <w:rsid w:val="00FF1CE3"/>
    <w:rsid w:val="00FF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4EA38AD"/>
  <w15:docId w15:val="{F8AE2D74-BA65-4BF4-926F-9923BF30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31"/>
    <w:rPr>
      <w:rFonts w:ascii="Trebuchet MS" w:eastAsia="Calibri" w:hAnsi="Trebuchet MS" w:cs="Calibri"/>
      <w:color w:val="663333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F1272D"/>
    <w:pPr>
      <w:keepNext/>
      <w:spacing w:line="360" w:lineRule="auto"/>
      <w:ind w:left="48" w:right="9" w:firstLine="672"/>
      <w:jc w:val="center"/>
      <w:outlineLvl w:val="6"/>
    </w:pPr>
    <w:rPr>
      <w:rFonts w:ascii="Verdana" w:eastAsia="Times New Roman" w:hAnsi="Verdana" w:cs="Arial"/>
      <w:b/>
      <w:color w:val="auto"/>
      <w:sz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343C2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paragraph" w:customStyle="1" w:styleId="Default">
    <w:name w:val="Default"/>
    <w:uiPriority w:val="99"/>
    <w:rsid w:val="00343C2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iedepe1gina1">
    <w:name w:val="Pie de páe1gina1"/>
    <w:basedOn w:val="Normal"/>
    <w:uiPriority w:val="99"/>
    <w:rsid w:val="00343C2C"/>
  </w:style>
  <w:style w:type="paragraph" w:customStyle="1" w:styleId="Encabezado1">
    <w:name w:val="Encabezado1"/>
    <w:basedOn w:val="Normal"/>
    <w:uiPriority w:val="99"/>
    <w:rsid w:val="00343C2C"/>
  </w:style>
  <w:style w:type="paragraph" w:styleId="NormalWeb">
    <w:name w:val="Normal (Web)"/>
    <w:basedOn w:val="Normal"/>
    <w:uiPriority w:val="99"/>
    <w:rsid w:val="00343C2C"/>
    <w:pPr>
      <w:spacing w:before="100" w:after="100"/>
    </w:pPr>
  </w:style>
  <w:style w:type="paragraph" w:styleId="Encabezado">
    <w:name w:val="header"/>
    <w:basedOn w:val="Normal"/>
    <w:link w:val="EncabezadoCar"/>
    <w:uiPriority w:val="99"/>
    <w:rsid w:val="00343C2C"/>
  </w:style>
  <w:style w:type="character" w:customStyle="1" w:styleId="Piedepe1ginaCar1">
    <w:name w:val="Pie de páe1gina Car1"/>
    <w:link w:val="Piedepe1gina"/>
    <w:uiPriority w:val="99"/>
    <w:rsid w:val="00343C2C"/>
    <w:rPr>
      <w:color w:val="000000"/>
    </w:rPr>
  </w:style>
  <w:style w:type="paragraph" w:customStyle="1" w:styleId="Piedepe1gina">
    <w:name w:val="Pie de páe1gina"/>
    <w:basedOn w:val="Normal"/>
    <w:link w:val="Piedepe1ginaCar1"/>
    <w:uiPriority w:val="99"/>
    <w:rsid w:val="00343C2C"/>
  </w:style>
  <w:style w:type="character" w:styleId="Nmerodelnea">
    <w:name w:val="line number"/>
    <w:uiPriority w:val="99"/>
    <w:rsid w:val="00343C2C"/>
    <w:rPr>
      <w:color w:val="000000"/>
    </w:rPr>
  </w:style>
  <w:style w:type="character" w:styleId="Hipervnculo">
    <w:name w:val="Hyperlink"/>
    <w:uiPriority w:val="99"/>
    <w:rsid w:val="00343C2C"/>
    <w:rPr>
      <w:color w:val="0000FF"/>
      <w:u w:val="single"/>
    </w:rPr>
  </w:style>
  <w:style w:type="character" w:customStyle="1" w:styleId="Fuentedepe1rrafopredeter">
    <w:name w:val="Fuente de páe1rrafo predeter."/>
    <w:uiPriority w:val="99"/>
    <w:rsid w:val="00343C2C"/>
    <w:rPr>
      <w:color w:val="000000"/>
    </w:rPr>
  </w:style>
  <w:style w:type="character" w:customStyle="1" w:styleId="Fuentedepe1rrafopredeter1">
    <w:name w:val="Fuente de páe1rrafo predeter.1"/>
    <w:uiPriority w:val="99"/>
    <w:rsid w:val="00343C2C"/>
    <w:rPr>
      <w:color w:val="000000"/>
    </w:rPr>
  </w:style>
  <w:style w:type="character" w:customStyle="1" w:styleId="Piedepe1ginaCar">
    <w:name w:val="Pie de páe1gina Car"/>
    <w:uiPriority w:val="99"/>
    <w:rsid w:val="00343C2C"/>
    <w:rPr>
      <w:color w:val="000000"/>
    </w:rPr>
  </w:style>
  <w:style w:type="character" w:customStyle="1" w:styleId="EncabezadoCar">
    <w:name w:val="Encabezado Car"/>
    <w:link w:val="Encabezado"/>
    <w:uiPriority w:val="99"/>
    <w:rsid w:val="00343C2C"/>
    <w:rPr>
      <w:color w:val="000000"/>
    </w:rPr>
  </w:style>
  <w:style w:type="paragraph" w:styleId="Piedepgina">
    <w:name w:val="footer"/>
    <w:basedOn w:val="Normal"/>
    <w:link w:val="PiedepginaCar"/>
    <w:unhideWhenUsed/>
    <w:rsid w:val="00A57C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7C8A"/>
    <w:rPr>
      <w:rFonts w:ascii="Times New Roman" w:hAnsi="Times New Roman" w:cs="Times New Roman"/>
      <w:color w:val="000000"/>
    </w:rPr>
  </w:style>
  <w:style w:type="paragraph" w:styleId="Prrafodelista">
    <w:name w:val="List Paragraph"/>
    <w:basedOn w:val="Normal"/>
    <w:qFormat/>
    <w:rsid w:val="005F0489"/>
    <w:pPr>
      <w:ind w:left="720"/>
      <w:contextualSpacing/>
    </w:pPr>
  </w:style>
  <w:style w:type="character" w:styleId="Refdenotaalpie">
    <w:name w:val="footnote reference"/>
    <w:unhideWhenUsed/>
    <w:qFormat/>
    <w:rsid w:val="005F0489"/>
    <w:rPr>
      <w:vertAlign w:val="superscript"/>
    </w:rPr>
  </w:style>
  <w:style w:type="character" w:customStyle="1" w:styleId="Ttulo7Car">
    <w:name w:val="Título 7 Car"/>
    <w:basedOn w:val="Fuentedeprrafopredeter"/>
    <w:link w:val="Ttulo7"/>
    <w:rsid w:val="00F1272D"/>
    <w:rPr>
      <w:rFonts w:ascii="Verdana" w:hAnsi="Verdana" w:cs="Arial"/>
      <w:b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4CB"/>
    <w:rPr>
      <w:rFonts w:ascii="Tahoma" w:eastAsia="Calibri" w:hAnsi="Tahoma" w:cs="Tahoma"/>
      <w:color w:val="663333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rsid w:val="00980580"/>
    <w:rPr>
      <w:rFonts w:ascii="Times New Roman" w:eastAsia="Times New Roman" w:hAnsi="Times New Roman" w:cs="Times New Roman"/>
      <w:color w:val="auto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980580"/>
    <w:rPr>
      <w:rFonts w:ascii="Times New Roman" w:hAnsi="Times New Roman"/>
    </w:rPr>
  </w:style>
  <w:style w:type="paragraph" w:styleId="Textoindependiente">
    <w:name w:val="Body Text"/>
    <w:basedOn w:val="Normal"/>
    <w:link w:val="TextoindependienteCar"/>
    <w:rsid w:val="00642467"/>
    <w:pPr>
      <w:spacing w:after="120"/>
    </w:pPr>
    <w:rPr>
      <w:rFonts w:ascii="Times New Roman" w:eastAsia="Times New Roman" w:hAnsi="Times New Roman" w:cs="Times New Roman"/>
      <w:color w:val="auto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42467"/>
    <w:rPr>
      <w:rFonts w:ascii="Times New Roman" w:hAnsi="Times New Roman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64246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42467"/>
    <w:rPr>
      <w:rFonts w:ascii="Times New Roman" w:hAnsi="Times New Roman"/>
      <w:sz w:val="24"/>
      <w:szCs w:val="24"/>
    </w:rPr>
  </w:style>
  <w:style w:type="paragraph" w:customStyle="1" w:styleId="Normal0">
    <w:name w:val="Normal_0"/>
    <w:qFormat/>
    <w:rsid w:val="00642467"/>
    <w:rPr>
      <w:rFonts w:ascii="Times New Roman" w:hAnsi="Times New Roman"/>
      <w:sz w:val="24"/>
      <w:szCs w:val="24"/>
    </w:rPr>
  </w:style>
  <w:style w:type="character" w:customStyle="1" w:styleId="custom-reference">
    <w:name w:val="custom-reference"/>
    <w:rsid w:val="00642467"/>
    <w:rPr>
      <w:rFonts w:ascii="Verdana" w:eastAsia="Verdana" w:hAnsi="Verdana" w:cs="Verdana"/>
      <w:i/>
      <w:color w:val="595959"/>
      <w:sz w:val="16"/>
    </w:rPr>
  </w:style>
  <w:style w:type="paragraph" w:customStyle="1" w:styleId="NotaalPie">
    <w:name w:val="Nota al Pie"/>
    <w:basedOn w:val="Textonotapie"/>
    <w:autoRedefine/>
    <w:qFormat/>
    <w:rsid w:val="00642467"/>
    <w:rPr>
      <w:rFonts w:ascii="Verdana" w:hAnsi="Verdana"/>
      <w:color w:val="808080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27408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08A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C7B1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0A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ayto-cobena.org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administracion@ayto-cobena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administracion@ayto-cobena.org" TargetMode="External"/><Relationship Id="rId10" Type="http://schemas.openxmlformats.org/officeDocument/2006/relationships/hyperlink" Target="mailto:administracion@ayto-cobena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administracion@ayto-cobe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lvarez\Desktop\Plantilla%20expedient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expedientes.dotx</Template>
  <TotalTime>101</TotalTime>
  <Pages>15</Pages>
  <Words>3102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Alvarez</dc:creator>
  <cp:keywords/>
  <dc:description/>
  <cp:lastModifiedBy>Inmaculada Alvarez</cp:lastModifiedBy>
  <cp:revision>45</cp:revision>
  <dcterms:created xsi:type="dcterms:W3CDTF">2022-10-31T23:05:00Z</dcterms:created>
  <dcterms:modified xsi:type="dcterms:W3CDTF">2023-01-10T13:45:00Z</dcterms:modified>
</cp:coreProperties>
</file>